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59EF" w14:textId="5DBEAD46" w:rsidR="00821BE1" w:rsidRDefault="00A3186A" w:rsidP="00821BE1">
      <w:pPr>
        <w:ind w:firstLine="720"/>
        <w:jc w:val="right"/>
        <w:rPr>
          <w:b/>
        </w:rPr>
      </w:pPr>
      <w:r>
        <w:rPr>
          <w:b/>
        </w:rPr>
        <w:t xml:space="preserve">                    </w:t>
      </w:r>
      <w:r w:rsidR="00821BE1">
        <w:rPr>
          <w:b/>
        </w:rPr>
        <w:t>Page 1</w:t>
      </w:r>
    </w:p>
    <w:p w14:paraId="72668088" w14:textId="77777777" w:rsidR="00821BE1" w:rsidRDefault="00821BE1" w:rsidP="00FA5DE3">
      <w:pPr>
        <w:ind w:firstLine="720"/>
        <w:jc w:val="center"/>
        <w:rPr>
          <w:b/>
        </w:rPr>
      </w:pPr>
    </w:p>
    <w:p w14:paraId="4977CB5E" w14:textId="7F5B86B2" w:rsidR="001A50C1" w:rsidRDefault="001A50C1" w:rsidP="00FA5DE3">
      <w:pPr>
        <w:ind w:firstLine="720"/>
        <w:jc w:val="center"/>
        <w:rPr>
          <w:b/>
        </w:rPr>
      </w:pPr>
      <w:r>
        <w:rPr>
          <w:b/>
        </w:rPr>
        <w:t>Walnut Island Property Owners Association</w:t>
      </w:r>
      <w:r w:rsidR="00A3186A">
        <w:rPr>
          <w:b/>
        </w:rPr>
        <w:t xml:space="preserve">                </w:t>
      </w:r>
      <w:r w:rsidR="00A3186A">
        <w:rPr>
          <w:b/>
        </w:rPr>
        <w:tab/>
      </w:r>
    </w:p>
    <w:p w14:paraId="13C1BF2D" w14:textId="6C4E92FA" w:rsidR="001A50C1" w:rsidRDefault="001A50C1" w:rsidP="001A50C1">
      <w:pPr>
        <w:jc w:val="center"/>
        <w:rPr>
          <w:b/>
        </w:rPr>
      </w:pPr>
      <w:r>
        <w:rPr>
          <w:b/>
        </w:rPr>
        <w:t>Treasury Report for</w:t>
      </w:r>
      <w:r w:rsidR="006D2846">
        <w:rPr>
          <w:b/>
        </w:rPr>
        <w:t xml:space="preserve"> </w:t>
      </w:r>
      <w:r w:rsidR="004E0C81">
        <w:rPr>
          <w:b/>
        </w:rPr>
        <w:t>February 2025</w:t>
      </w:r>
    </w:p>
    <w:p w14:paraId="0ACFD5A7" w14:textId="77777777" w:rsidR="001A50C1" w:rsidRDefault="001A50C1" w:rsidP="001A50C1">
      <w:r>
        <w:rPr>
          <w:b/>
          <w:u w:val="single"/>
        </w:rPr>
        <w:t>GENERAL ACCOUNT</w:t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</w:r>
      <w:r w:rsidR="00D37A14">
        <w:rPr>
          <w:b/>
          <w:u w:val="single"/>
        </w:rPr>
        <w:tab/>
        <w:t>EXPENDITURE BREAKDOWN</w:t>
      </w:r>
    </w:p>
    <w:p w14:paraId="624412E6" w14:textId="2D9DABF0" w:rsidR="00CE77D3" w:rsidRPr="004C4377" w:rsidRDefault="001A50C1" w:rsidP="001A50C1">
      <w:pPr>
        <w:rPr>
          <w:b/>
          <w:u w:val="single"/>
        </w:rPr>
      </w:pPr>
      <w:r>
        <w:t>Beginning Balance</w:t>
      </w:r>
      <w:r w:rsidR="004E0C81">
        <w:t xml:space="preserve"> 2</w:t>
      </w:r>
      <w:r w:rsidR="00667269">
        <w:t>/1/2</w:t>
      </w:r>
      <w:r w:rsidR="004E0C81">
        <w:t>5</w:t>
      </w:r>
      <w:proofErr w:type="gramStart"/>
      <w:r w:rsidR="00482288">
        <w:tab/>
      </w:r>
      <w:r w:rsidR="00280A61">
        <w:t xml:space="preserve">  </w:t>
      </w:r>
      <w:r w:rsidR="007F7784">
        <w:t>$</w:t>
      </w:r>
      <w:proofErr w:type="gramEnd"/>
      <w:r w:rsidR="004E0C81">
        <w:t>10,612.83</w:t>
      </w:r>
      <w:r w:rsidR="005B22F9">
        <w:t xml:space="preserve">   </w:t>
      </w:r>
      <w:r w:rsidR="00C30D42">
        <w:tab/>
      </w:r>
      <w:r w:rsidR="00D22F38">
        <w:tab/>
      </w:r>
      <w:r w:rsidR="00093B18">
        <w:t>Water</w:t>
      </w:r>
      <w:r w:rsidR="0014126A">
        <w:tab/>
      </w:r>
      <w:r w:rsidR="0014126A">
        <w:tab/>
        <w:t xml:space="preserve"> $  </w:t>
      </w:r>
      <w:r w:rsidR="00885E61">
        <w:t xml:space="preserve"> 20.00</w:t>
      </w:r>
    </w:p>
    <w:p w14:paraId="592D9F11" w14:textId="14D9DB59" w:rsidR="005B22F9" w:rsidRDefault="00FA5DE3" w:rsidP="001A50C1">
      <w:r>
        <w:t>Total Deposits</w:t>
      </w:r>
      <w:r w:rsidR="00885E61">
        <w:tab/>
      </w:r>
      <w:r w:rsidR="00885E61">
        <w:tab/>
      </w:r>
      <w:r w:rsidR="00885E61">
        <w:tab/>
      </w:r>
      <w:r w:rsidR="00280A61">
        <w:t xml:space="preserve">   </w:t>
      </w:r>
      <w:r w:rsidR="001A50C1" w:rsidRPr="007F7784">
        <w:t>$</w:t>
      </w:r>
      <w:r w:rsidR="00C30D42">
        <w:tab/>
      </w:r>
      <w:r w:rsidR="004E0C81">
        <w:t>0.00</w:t>
      </w:r>
      <w:r w:rsidR="00230F2A">
        <w:tab/>
      </w:r>
      <w:r w:rsidR="005B22F9">
        <w:tab/>
      </w:r>
      <w:r w:rsidR="00280A61">
        <w:t>Dominion</w:t>
      </w:r>
      <w:r w:rsidR="00280A61">
        <w:tab/>
        <w:t xml:space="preserve"> $</w:t>
      </w:r>
      <w:r w:rsidR="004E0C81">
        <w:t>206.12</w:t>
      </w:r>
    </w:p>
    <w:p w14:paraId="437F54BE" w14:textId="04C0B1EA" w:rsidR="00B6774B" w:rsidRDefault="00B6774B" w:rsidP="001A50C1">
      <w:r>
        <w:t>Clubhouse Rental</w:t>
      </w:r>
      <w:r>
        <w:tab/>
      </w:r>
      <w:r>
        <w:tab/>
        <w:t xml:space="preserve">   $      </w:t>
      </w:r>
      <w:r w:rsidR="004E0C81">
        <w:t xml:space="preserve"> 5</w:t>
      </w:r>
      <w:r>
        <w:t>0.00</w:t>
      </w:r>
      <w:r w:rsidR="004E0C81">
        <w:tab/>
      </w:r>
      <w:r w:rsidR="004E0C81">
        <w:tab/>
        <w:t>Kim Smith</w:t>
      </w:r>
      <w:proofErr w:type="gramStart"/>
      <w:r w:rsidR="00F862F5">
        <w:tab/>
      </w:r>
      <w:r w:rsidR="004E0C81">
        <w:t xml:space="preserve">  $</w:t>
      </w:r>
      <w:proofErr w:type="gramEnd"/>
      <w:r w:rsidR="004E0C81">
        <w:t>325.00 /2023-2024 Audit</w:t>
      </w:r>
    </w:p>
    <w:p w14:paraId="516981B5" w14:textId="6F76038B" w:rsidR="00B6774B" w:rsidRDefault="00B6774B" w:rsidP="001A50C1">
      <w:r>
        <w:t>Lien Payment</w:t>
      </w:r>
      <w:r>
        <w:tab/>
      </w:r>
      <w:r>
        <w:tab/>
      </w:r>
      <w:r>
        <w:tab/>
        <w:t xml:space="preserve">   $</w:t>
      </w:r>
      <w:r w:rsidR="004E0C81">
        <w:t xml:space="preserve">          0.00</w:t>
      </w:r>
      <w:r w:rsidR="004E0C81">
        <w:tab/>
      </w:r>
      <w:r w:rsidR="004E0C81">
        <w:tab/>
        <w:t>Jennifer Smith</w:t>
      </w:r>
      <w:proofErr w:type="gramStart"/>
      <w:r w:rsidR="004E0C81">
        <w:tab/>
        <w:t xml:space="preserve">  $</w:t>
      </w:r>
      <w:proofErr w:type="gramEnd"/>
      <w:r w:rsidR="004E0C81">
        <w:t>350.00 / Clean Clubhouse</w:t>
      </w:r>
    </w:p>
    <w:p w14:paraId="097A6625" w14:textId="74E7E09F" w:rsidR="00F862F5" w:rsidRDefault="005B22F9" w:rsidP="001A50C1">
      <w:r>
        <w:t>Total Expenditures</w:t>
      </w:r>
      <w:r>
        <w:tab/>
      </w:r>
      <w:r>
        <w:tab/>
        <w:t xml:space="preserve">   $</w:t>
      </w:r>
      <w:r w:rsidR="002B3539">
        <w:t xml:space="preserve">   </w:t>
      </w:r>
      <w:r w:rsidR="004E0C81">
        <w:t>1,064.41</w:t>
      </w:r>
      <w:r w:rsidR="004E0C81">
        <w:tab/>
      </w:r>
      <w:r w:rsidR="004E0C81">
        <w:tab/>
      </w:r>
      <w:proofErr w:type="spellStart"/>
      <w:r w:rsidR="004E0C81">
        <w:t>Earthtech</w:t>
      </w:r>
      <w:proofErr w:type="spellEnd"/>
      <w:r w:rsidR="004E0C81">
        <w:t xml:space="preserve"> </w:t>
      </w:r>
      <w:proofErr w:type="gramStart"/>
      <w:r w:rsidR="004E0C81">
        <w:tab/>
        <w:t xml:space="preserve">  $</w:t>
      </w:r>
      <w:proofErr w:type="gramEnd"/>
      <w:r w:rsidR="004E0C81">
        <w:t xml:space="preserve">122.75 / Marine </w:t>
      </w:r>
      <w:r w:rsidR="00F862F5">
        <w:t>Solar Light</w:t>
      </w:r>
    </w:p>
    <w:p w14:paraId="7561FE36" w14:textId="36939B35" w:rsidR="00033B67" w:rsidRDefault="00FA5DE3" w:rsidP="001A50C1">
      <w:r>
        <w:t>Transfer to Road Acct:</w:t>
      </w:r>
      <w:r>
        <w:tab/>
      </w:r>
      <w:r>
        <w:tab/>
      </w:r>
      <w:r w:rsidR="00280A61">
        <w:t xml:space="preserve">   </w:t>
      </w:r>
      <w:r w:rsidR="001A50C1" w:rsidRPr="007F7784">
        <w:t>$</w:t>
      </w:r>
      <w:r w:rsidR="006D2846" w:rsidRPr="007F7784">
        <w:t xml:space="preserve">  </w:t>
      </w:r>
      <w:r w:rsidR="0014126A">
        <w:t xml:space="preserve">   </w:t>
      </w:r>
      <w:r w:rsidR="00280A61">
        <w:t xml:space="preserve"> </w:t>
      </w:r>
      <w:r w:rsidR="005B22F9">
        <w:tab/>
      </w:r>
      <w:r w:rsidR="00F862F5">
        <w:t xml:space="preserve"> 0.00</w:t>
      </w:r>
      <w:r w:rsidR="005B22F9">
        <w:tab/>
      </w:r>
      <w:r w:rsidR="00C30D42">
        <w:tab/>
      </w:r>
      <w:r w:rsidR="00F862F5">
        <w:t>Petra Watson</w:t>
      </w:r>
      <w:r w:rsidR="00F862F5">
        <w:tab/>
        <w:t xml:space="preserve">   </w:t>
      </w:r>
      <w:proofErr w:type="gramStart"/>
      <w:r w:rsidR="00F862F5">
        <w:t>$  40.54</w:t>
      </w:r>
      <w:proofErr w:type="gramEnd"/>
      <w:r w:rsidR="00F862F5">
        <w:t xml:space="preserve"> / Box  of Copy Paper</w:t>
      </w:r>
    </w:p>
    <w:p w14:paraId="168D828E" w14:textId="252F7AEE" w:rsidR="001A50C1" w:rsidRPr="007F7784" w:rsidRDefault="00FA5DE3" w:rsidP="00927A7F">
      <w:pPr>
        <w:ind w:left="5040" w:hanging="5040"/>
      </w:pPr>
      <w:r>
        <w:t xml:space="preserve">Transfer to Escrow </w:t>
      </w:r>
      <w:proofErr w:type="gramStart"/>
      <w:r>
        <w:t>Acct</w:t>
      </w:r>
      <w:r w:rsidR="002B3539">
        <w:t xml:space="preserve"> </w:t>
      </w:r>
      <w:r>
        <w:t>:</w:t>
      </w:r>
      <w:proofErr w:type="gramEnd"/>
      <w:r w:rsidR="002B3539">
        <w:t xml:space="preserve">                 $           </w:t>
      </w:r>
      <w:r w:rsidR="00F862F5">
        <w:t>5</w:t>
      </w:r>
      <w:r w:rsidR="002B3539">
        <w:t>.00</w:t>
      </w:r>
      <w:r w:rsidR="0014126A">
        <w:t xml:space="preserve"> </w:t>
      </w:r>
      <w:r w:rsidR="00FC317B">
        <w:t xml:space="preserve"> </w:t>
      </w:r>
      <w:r w:rsidR="00927A7F">
        <w:tab/>
      </w:r>
    </w:p>
    <w:p w14:paraId="7CD92039" w14:textId="67A159A3" w:rsidR="00927A7F" w:rsidRPr="001A08F8" w:rsidRDefault="001A50C1" w:rsidP="001A50C1">
      <w:r w:rsidRPr="007F7784">
        <w:t>Ending Balance</w:t>
      </w:r>
      <w:r w:rsidR="00FA5DE3">
        <w:tab/>
      </w:r>
      <w:r w:rsidR="00F862F5">
        <w:t>2</w:t>
      </w:r>
      <w:r w:rsidR="0014126A">
        <w:t>/</w:t>
      </w:r>
      <w:r w:rsidR="00F862F5">
        <w:t>28</w:t>
      </w:r>
      <w:r w:rsidR="0014126A">
        <w:t>/2</w:t>
      </w:r>
      <w:r w:rsidR="00F862F5">
        <w:t>5</w:t>
      </w:r>
      <w:r w:rsidR="005049BC">
        <w:tab/>
      </w:r>
      <w:r w:rsidR="00033B67">
        <w:t xml:space="preserve"> </w:t>
      </w:r>
      <w:r w:rsidR="00F862F5">
        <w:t xml:space="preserve">  </w:t>
      </w:r>
      <w:r w:rsidR="005049BC" w:rsidRPr="000F3DCE">
        <w:rPr>
          <w:b/>
          <w:bCs/>
          <w:u w:val="single"/>
        </w:rPr>
        <w:t xml:space="preserve"> $</w:t>
      </w:r>
      <w:r w:rsidR="00F862F5">
        <w:rPr>
          <w:b/>
          <w:bCs/>
          <w:u w:val="single"/>
        </w:rPr>
        <w:t xml:space="preserve">   9,593.42</w:t>
      </w:r>
      <w:r w:rsidR="00927A7F">
        <w:rPr>
          <w:b/>
          <w:bCs/>
          <w:u w:val="single"/>
        </w:rPr>
        <w:t xml:space="preserve">  </w:t>
      </w:r>
      <w:r w:rsidR="00927A7F">
        <w:rPr>
          <w:b/>
          <w:bCs/>
        </w:rPr>
        <w:tab/>
      </w:r>
      <w:r w:rsidR="00927A7F">
        <w:rPr>
          <w:b/>
          <w:bCs/>
        </w:rPr>
        <w:tab/>
      </w:r>
      <w:r w:rsidR="00927A7F" w:rsidRPr="001A08F8">
        <w:t xml:space="preserve"> </w:t>
      </w:r>
    </w:p>
    <w:p w14:paraId="35790C59" w14:textId="6D3C17FD" w:rsidR="00927A7F" w:rsidRPr="00F862F5" w:rsidRDefault="00927A7F" w:rsidP="001A50C1"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tab/>
      </w:r>
      <w:r w:rsidRPr="001A08F8">
        <w:rPr>
          <w:b/>
          <w:bCs/>
          <w:u w:val="single"/>
        </w:rPr>
        <w:t>Total:</w:t>
      </w:r>
      <w:r w:rsidRPr="001A08F8">
        <w:rPr>
          <w:b/>
          <w:bCs/>
          <w:u w:val="single"/>
        </w:rPr>
        <w:tab/>
      </w:r>
      <w:proofErr w:type="gramStart"/>
      <w:r w:rsidRPr="001A08F8">
        <w:rPr>
          <w:b/>
          <w:bCs/>
          <w:u w:val="single"/>
        </w:rPr>
        <w:tab/>
        <w:t xml:space="preserve">  $</w:t>
      </w:r>
      <w:proofErr w:type="gramEnd"/>
      <w:r w:rsidR="00F862F5">
        <w:rPr>
          <w:b/>
          <w:bCs/>
          <w:u w:val="single"/>
        </w:rPr>
        <w:t>1,064.41</w:t>
      </w:r>
    </w:p>
    <w:p w14:paraId="4523548A" w14:textId="26D3CD26" w:rsidR="00927A7F" w:rsidRPr="00927A7F" w:rsidRDefault="00927A7F" w:rsidP="001A5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950EF" w14:textId="138D390B" w:rsidR="001A50C1" w:rsidRDefault="001A50C1" w:rsidP="001A50C1">
      <w:pPr>
        <w:rPr>
          <w:b/>
        </w:rPr>
      </w:pPr>
      <w:r>
        <w:rPr>
          <w:b/>
        </w:rPr>
        <w:t>Outstanding Checks from Total Expenditure</w:t>
      </w:r>
      <w:r w:rsidR="00AB5F73">
        <w:rPr>
          <w:b/>
        </w:rPr>
        <w:t>:</w:t>
      </w:r>
      <w:r w:rsidR="00FC317B">
        <w:rPr>
          <w:b/>
        </w:rPr>
        <w:t xml:space="preserve">  </w:t>
      </w:r>
      <w:r w:rsidR="00C30D42">
        <w:rPr>
          <w:b/>
        </w:rPr>
        <w:t>NONE</w:t>
      </w:r>
    </w:p>
    <w:p w14:paraId="3C9229F1" w14:textId="5CE890EB" w:rsidR="001A08F8" w:rsidRDefault="001A08F8" w:rsidP="001A50C1">
      <w:pPr>
        <w:rPr>
          <w:b/>
        </w:rPr>
      </w:pPr>
    </w:p>
    <w:p w14:paraId="3629BDE0" w14:textId="77777777" w:rsidR="00A61F30" w:rsidRDefault="00A61F30" w:rsidP="001A50C1">
      <w:pPr>
        <w:rPr>
          <w:b/>
          <w:u w:val="single"/>
        </w:rPr>
      </w:pPr>
    </w:p>
    <w:p w14:paraId="7A6607D9" w14:textId="082A44AB" w:rsidR="001A50C1" w:rsidRPr="00093B18" w:rsidRDefault="001A50C1" w:rsidP="001A50C1">
      <w:r>
        <w:rPr>
          <w:b/>
          <w:u w:val="single"/>
        </w:rPr>
        <w:t xml:space="preserve">ROAD </w:t>
      </w:r>
      <w:proofErr w:type="gramStart"/>
      <w:r>
        <w:rPr>
          <w:b/>
          <w:u w:val="single"/>
        </w:rPr>
        <w:t>ACCOUNT</w:t>
      </w:r>
      <w:r w:rsidR="00093B18">
        <w:rPr>
          <w:b/>
          <w:u w:val="single"/>
        </w:rPr>
        <w:t xml:space="preserve">  </w:t>
      </w:r>
      <w:r w:rsidR="00093B18">
        <w:rPr>
          <w:b/>
        </w:rPr>
        <w:tab/>
      </w:r>
      <w:proofErr w:type="gramEnd"/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</w:rPr>
        <w:tab/>
      </w:r>
      <w:r w:rsidR="00093B18">
        <w:rPr>
          <w:b/>
          <w:u w:val="single"/>
        </w:rPr>
        <w:t>EXPENDITURES</w:t>
      </w:r>
    </w:p>
    <w:p w14:paraId="374808FE" w14:textId="7BD1FB29" w:rsidR="001A50C1" w:rsidRPr="008C52BE" w:rsidRDefault="001A50C1" w:rsidP="001A50C1">
      <w:pPr>
        <w:rPr>
          <w:b/>
        </w:rPr>
      </w:pPr>
      <w:r>
        <w:t>Beginning Balance</w:t>
      </w:r>
      <w:r w:rsidR="00F862F5">
        <w:t xml:space="preserve"> 2</w:t>
      </w:r>
      <w:r w:rsidR="00A344B6">
        <w:t>/1/2</w:t>
      </w:r>
      <w:r w:rsidR="00F862F5">
        <w:t>5</w:t>
      </w:r>
      <w:r w:rsidR="007F7784">
        <w:tab/>
      </w:r>
      <w:r w:rsidRPr="008C52BE">
        <w:rPr>
          <w:b/>
        </w:rPr>
        <w:t>$</w:t>
      </w:r>
      <w:r w:rsidR="00F862F5">
        <w:rPr>
          <w:b/>
        </w:rPr>
        <w:t>28,379.86</w:t>
      </w:r>
      <w:r w:rsidR="00230F2A">
        <w:rPr>
          <w:b/>
        </w:rPr>
        <w:tab/>
      </w:r>
      <w:r w:rsidR="00CE77D3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F862F5">
        <w:rPr>
          <w:b/>
        </w:rPr>
        <w:t xml:space="preserve">       </w:t>
      </w:r>
      <w:r w:rsidR="00A344B6">
        <w:rPr>
          <w:b/>
        </w:rPr>
        <w:t>NONE</w:t>
      </w:r>
    </w:p>
    <w:p w14:paraId="618DC72C" w14:textId="5315B50C" w:rsidR="001A50C1" w:rsidRDefault="00FA5DE3" w:rsidP="001A50C1">
      <w:r>
        <w:t>Total Deposits</w:t>
      </w:r>
      <w:r>
        <w:tab/>
      </w:r>
      <w:r>
        <w:tab/>
      </w:r>
      <w:r w:rsidR="001A50C1">
        <w:tab/>
        <w:t>$</w:t>
      </w:r>
      <w:r w:rsidR="00F62648">
        <w:t xml:space="preserve">  </w:t>
      </w:r>
      <w:r w:rsidR="00030DD6">
        <w:t xml:space="preserve">        </w:t>
      </w:r>
      <w:r w:rsidR="00F862F5">
        <w:t>0.00</w:t>
      </w:r>
    </w:p>
    <w:p w14:paraId="171EC717" w14:textId="07423E44" w:rsidR="001A50C1" w:rsidRDefault="00FA5DE3" w:rsidP="001A50C1">
      <w:r>
        <w:t>Transfer from General Acc</w:t>
      </w:r>
      <w:r w:rsidR="00FE6BE1">
        <w:t>t</w:t>
      </w:r>
      <w:r>
        <w:t>:</w:t>
      </w:r>
      <w:r>
        <w:tab/>
      </w:r>
      <w:r w:rsidR="001A50C1">
        <w:t>$</w:t>
      </w:r>
      <w:r w:rsidR="006D2846">
        <w:t xml:space="preserve">   </w:t>
      </w:r>
      <w:r w:rsidR="00A344B6">
        <w:t xml:space="preserve">  </w:t>
      </w:r>
      <w:r w:rsidR="00030DD6">
        <w:t xml:space="preserve">   </w:t>
      </w:r>
      <w:r w:rsidR="00F862F5">
        <w:t xml:space="preserve">  0.00</w:t>
      </w:r>
    </w:p>
    <w:p w14:paraId="12C88A9C" w14:textId="2BE54FA3" w:rsidR="00D37A14" w:rsidRDefault="00FE6BE1" w:rsidP="001A50C1">
      <w:r>
        <w:t>Interest</w:t>
      </w:r>
      <w:r>
        <w:tab/>
      </w:r>
      <w:r w:rsidR="00A344B6">
        <w:t xml:space="preserve"> for </w:t>
      </w:r>
      <w:r w:rsidR="00F862F5">
        <w:t>28</w:t>
      </w:r>
      <w:r w:rsidR="00A344B6">
        <w:t xml:space="preserve"> days</w:t>
      </w:r>
      <w:r>
        <w:tab/>
      </w:r>
      <w:r>
        <w:tab/>
      </w:r>
      <w:r w:rsidR="00D37A14">
        <w:t>$</w:t>
      </w:r>
      <w:r w:rsidR="00A344B6">
        <w:t xml:space="preserve">         </w:t>
      </w:r>
      <w:r w:rsidR="00030DD6">
        <w:t xml:space="preserve"> </w:t>
      </w:r>
      <w:r w:rsidR="00F862F5">
        <w:t>0.22</w:t>
      </w:r>
    </w:p>
    <w:p w14:paraId="327A4090" w14:textId="4E874DD7" w:rsidR="00755B95" w:rsidRDefault="00755B95" w:rsidP="001A50C1">
      <w:r>
        <w:t>Ending Balance</w:t>
      </w:r>
      <w:r>
        <w:tab/>
      </w:r>
      <w:r w:rsidR="004054D4">
        <w:t>2</w:t>
      </w:r>
      <w:r w:rsidR="00A344B6">
        <w:t>/</w:t>
      </w:r>
      <w:r w:rsidR="004054D4">
        <w:t>28</w:t>
      </w:r>
      <w:r w:rsidR="00A344B6">
        <w:t>2</w:t>
      </w:r>
      <w:r w:rsidR="004054D4">
        <w:t>5</w:t>
      </w:r>
      <w:r w:rsidR="00030DD6">
        <w:t xml:space="preserve"> </w:t>
      </w:r>
      <w:r w:rsidR="00030DD6">
        <w:tab/>
      </w:r>
      <w:r w:rsidR="0069044A">
        <w:tab/>
      </w:r>
      <w:r w:rsidRPr="00231B6C">
        <w:rPr>
          <w:b/>
          <w:u w:val="single"/>
        </w:rPr>
        <w:t>$</w:t>
      </w:r>
      <w:r w:rsidR="004054D4">
        <w:rPr>
          <w:b/>
          <w:u w:val="single"/>
        </w:rPr>
        <w:t>28,380.08</w:t>
      </w:r>
      <w:r w:rsidR="002B3539">
        <w:t xml:space="preserve"> </w:t>
      </w:r>
    </w:p>
    <w:p w14:paraId="170BAF81" w14:textId="77777777" w:rsidR="007F7784" w:rsidRDefault="007F7784" w:rsidP="0069044A">
      <w:pPr>
        <w:rPr>
          <w:b/>
          <w:u w:val="single"/>
        </w:rPr>
      </w:pPr>
    </w:p>
    <w:p w14:paraId="034BDA74" w14:textId="77777777" w:rsidR="00482288" w:rsidRDefault="00482288" w:rsidP="002B3539">
      <w:pPr>
        <w:rPr>
          <w:b/>
          <w:u w:val="single"/>
        </w:rPr>
      </w:pPr>
    </w:p>
    <w:p w14:paraId="0E03AE25" w14:textId="43E759DA" w:rsidR="00A3186A" w:rsidRDefault="00A3186A" w:rsidP="00821BE1">
      <w:pPr>
        <w:jc w:val="right"/>
        <w:rPr>
          <w:b/>
          <w:u w:val="single"/>
        </w:rPr>
      </w:pPr>
      <w:r>
        <w:rPr>
          <w:b/>
          <w:u w:val="single"/>
        </w:rPr>
        <w:t>Page 2</w:t>
      </w:r>
    </w:p>
    <w:p w14:paraId="3E3C7601" w14:textId="77777777" w:rsidR="00A3186A" w:rsidRDefault="00A3186A" w:rsidP="0069044A">
      <w:pPr>
        <w:rPr>
          <w:b/>
          <w:u w:val="single"/>
        </w:rPr>
      </w:pPr>
    </w:p>
    <w:p w14:paraId="5C57FF55" w14:textId="77777777" w:rsidR="00821BE1" w:rsidRDefault="00821BE1" w:rsidP="0069044A">
      <w:pPr>
        <w:rPr>
          <w:b/>
          <w:u w:val="single"/>
        </w:rPr>
      </w:pPr>
    </w:p>
    <w:p w14:paraId="7BC3FA79" w14:textId="77777777" w:rsidR="00821BE1" w:rsidRDefault="00821BE1" w:rsidP="0069044A">
      <w:pPr>
        <w:rPr>
          <w:b/>
          <w:u w:val="single"/>
        </w:rPr>
      </w:pPr>
    </w:p>
    <w:p w14:paraId="3087DB2B" w14:textId="36EB4BB4" w:rsidR="00085526" w:rsidRPr="00FE6BE1" w:rsidRDefault="00755B95" w:rsidP="0069044A">
      <w:r>
        <w:rPr>
          <w:b/>
          <w:u w:val="single"/>
        </w:rPr>
        <w:t>ESCROW ACCOUNT</w:t>
      </w:r>
      <w:r w:rsidR="00FE6BE1">
        <w:rPr>
          <w:b/>
        </w:rPr>
        <w:t xml:space="preserve"> </w:t>
      </w:r>
      <w:r w:rsidR="00FE6BE1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</w:rPr>
        <w:tab/>
      </w:r>
      <w:r w:rsidR="00A61F30">
        <w:rPr>
          <w:b/>
          <w:u w:val="single"/>
        </w:rPr>
        <w:t>EXPENDITURES</w:t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</w:r>
      <w:r w:rsidR="00FE6BE1">
        <w:rPr>
          <w:b/>
        </w:rPr>
        <w:tab/>
        <w:t xml:space="preserve"> </w:t>
      </w:r>
    </w:p>
    <w:p w14:paraId="70607D3C" w14:textId="218D999C" w:rsidR="004054D4" w:rsidRDefault="00755B95" w:rsidP="0069044A">
      <w:pPr>
        <w:rPr>
          <w:b/>
        </w:rPr>
      </w:pPr>
      <w:r>
        <w:t>Beginning Balance</w:t>
      </w:r>
      <w:r w:rsidR="00030DD6">
        <w:t xml:space="preserve"> </w:t>
      </w:r>
      <w:r w:rsidR="004054D4">
        <w:t>2</w:t>
      </w:r>
      <w:r w:rsidR="00A344B6">
        <w:t>/1/2</w:t>
      </w:r>
      <w:r w:rsidR="004054D4">
        <w:t>5</w:t>
      </w:r>
      <w:r w:rsidR="007F7784">
        <w:tab/>
      </w:r>
      <w:r w:rsidR="00F62648" w:rsidRPr="00231B6C">
        <w:rPr>
          <w:bCs/>
        </w:rPr>
        <w:t>$</w:t>
      </w:r>
      <w:r w:rsidR="004054D4">
        <w:rPr>
          <w:bCs/>
        </w:rPr>
        <w:t>8,989.71</w:t>
      </w:r>
      <w:r w:rsidR="00A344B6">
        <w:rPr>
          <w:b/>
        </w:rPr>
        <w:tab/>
      </w:r>
      <w:r w:rsidR="00A344B6">
        <w:rPr>
          <w:b/>
        </w:rPr>
        <w:tab/>
      </w:r>
      <w:r w:rsidR="00A344B6">
        <w:rPr>
          <w:b/>
        </w:rPr>
        <w:tab/>
      </w:r>
      <w:r w:rsidR="000F3DCE">
        <w:rPr>
          <w:b/>
        </w:rPr>
        <w:t xml:space="preserve">   </w:t>
      </w:r>
      <w:r w:rsidR="00230F2A">
        <w:rPr>
          <w:b/>
        </w:rPr>
        <w:tab/>
      </w:r>
      <w:r w:rsidR="00A344B6">
        <w:rPr>
          <w:b/>
        </w:rPr>
        <w:t>NONE</w:t>
      </w:r>
      <w:r w:rsidR="00FA5DE3">
        <w:rPr>
          <w:b/>
        </w:rPr>
        <w:tab/>
      </w:r>
    </w:p>
    <w:p w14:paraId="1A381711" w14:textId="71281867" w:rsidR="00FA5DE3" w:rsidRPr="004054D4" w:rsidRDefault="00FA5DE3" w:rsidP="0069044A">
      <w:pPr>
        <w:rPr>
          <w:b/>
        </w:rPr>
      </w:pPr>
      <w:r>
        <w:t>Transfer from General Acct:</w:t>
      </w:r>
      <w:r>
        <w:tab/>
      </w:r>
      <w:r w:rsidRPr="00FA5DE3">
        <w:t>$</w:t>
      </w:r>
      <w:r w:rsidR="00A344B6">
        <w:t xml:space="preserve">        </w:t>
      </w:r>
      <w:r w:rsidR="004054D4">
        <w:t>5</w:t>
      </w:r>
      <w:r w:rsidR="00030DD6">
        <w:t>.00</w:t>
      </w:r>
      <w:r w:rsidR="00A344B6">
        <w:t xml:space="preserve"> </w:t>
      </w:r>
      <w:r w:rsidR="00093B18">
        <w:tab/>
      </w:r>
      <w:r w:rsidR="00093B18">
        <w:tab/>
      </w:r>
      <w:r w:rsidR="00093B18">
        <w:tab/>
      </w:r>
    </w:p>
    <w:p w14:paraId="74D9B759" w14:textId="0EA018FF" w:rsidR="00755B95" w:rsidRDefault="00085526" w:rsidP="001A50C1">
      <w:r>
        <w:t>Interest for</w:t>
      </w:r>
      <w:r w:rsidR="00A344B6">
        <w:t xml:space="preserve"> </w:t>
      </w:r>
      <w:r w:rsidR="004054D4">
        <w:t>28</w:t>
      </w:r>
      <w:r w:rsidR="00030DD6">
        <w:t xml:space="preserve"> </w:t>
      </w:r>
      <w:r w:rsidR="00A344B6">
        <w:t>days</w:t>
      </w:r>
      <w:r w:rsidR="00FA5DE3">
        <w:tab/>
      </w:r>
      <w:r w:rsidR="00F62648">
        <w:tab/>
      </w:r>
      <w:r w:rsidR="00755B95">
        <w:t>$</w:t>
      </w:r>
      <w:r w:rsidR="00A344B6">
        <w:t xml:space="preserve">        </w:t>
      </w:r>
      <w:r w:rsidR="00F62648">
        <w:t xml:space="preserve"> </w:t>
      </w:r>
      <w:r w:rsidR="004054D4">
        <w:t>0.07</w:t>
      </w:r>
      <w:r w:rsidR="00F62648">
        <w:t xml:space="preserve">    </w:t>
      </w:r>
      <w:r w:rsidR="00CE77D3">
        <w:t xml:space="preserve">  </w:t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F5BB8CE" w14:textId="2EEB9620" w:rsidR="00984C6B" w:rsidRDefault="00FA5DE3" w:rsidP="001A50C1">
      <w:r w:rsidRPr="000F3DCE">
        <w:rPr>
          <w:bCs/>
        </w:rPr>
        <w:t>Ending Balance</w:t>
      </w:r>
      <w:r w:rsidR="004054D4">
        <w:rPr>
          <w:bCs/>
        </w:rPr>
        <w:t xml:space="preserve"> 2</w:t>
      </w:r>
      <w:r w:rsidR="00A344B6" w:rsidRPr="000F3DCE">
        <w:rPr>
          <w:bCs/>
        </w:rPr>
        <w:t>/</w:t>
      </w:r>
      <w:r w:rsidR="004054D4">
        <w:rPr>
          <w:bCs/>
        </w:rPr>
        <w:t>28</w:t>
      </w:r>
      <w:r w:rsidR="00A344B6" w:rsidRPr="000F3DCE">
        <w:rPr>
          <w:bCs/>
        </w:rPr>
        <w:t>/2</w:t>
      </w:r>
      <w:r w:rsidR="00030DD6" w:rsidRPr="000F3DCE">
        <w:rPr>
          <w:bCs/>
        </w:rPr>
        <w:t>4</w:t>
      </w:r>
      <w:r w:rsidR="004054D4">
        <w:rPr>
          <w:bCs/>
        </w:rPr>
        <w:t>5</w:t>
      </w:r>
      <w:r w:rsidR="00126810">
        <w:rPr>
          <w:b/>
        </w:rPr>
        <w:tab/>
      </w:r>
      <w:r w:rsidR="004054D4">
        <w:rPr>
          <w:b/>
        </w:rPr>
        <w:t xml:space="preserve"> </w:t>
      </w:r>
      <w:r w:rsidR="00085526" w:rsidRPr="00231B6C">
        <w:rPr>
          <w:b/>
          <w:u w:val="single"/>
        </w:rPr>
        <w:t>$</w:t>
      </w:r>
      <w:r w:rsidR="004054D4">
        <w:rPr>
          <w:b/>
          <w:u w:val="single"/>
        </w:rPr>
        <w:t>8,994.78</w:t>
      </w:r>
      <w:r w:rsidR="00CE77D3">
        <w:rPr>
          <w:b/>
        </w:rPr>
        <w:tab/>
      </w:r>
      <w:r w:rsidR="00085526">
        <w:tab/>
      </w:r>
      <w:r w:rsidR="001A50C1">
        <w:tab/>
      </w:r>
      <w:r w:rsidR="00093B18">
        <w:tab/>
        <w:t xml:space="preserve"> </w:t>
      </w:r>
    </w:p>
    <w:p w14:paraId="5CCDB131" w14:textId="77777777" w:rsidR="00A3186A" w:rsidRDefault="001A50C1" w:rsidP="001A50C1">
      <w:r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  <w:r w:rsidR="00093B18">
        <w:tab/>
      </w:r>
    </w:p>
    <w:p w14:paraId="5A139664" w14:textId="77777777" w:rsidR="00A3186A" w:rsidRPr="00A61F30" w:rsidRDefault="00A61F30" w:rsidP="00A61F30">
      <w:r>
        <w:rPr>
          <w:b/>
          <w:u w:val="single"/>
        </w:rPr>
        <w:t xml:space="preserve">CANAL ACCOUNT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EXPENDITURES</w:t>
      </w:r>
    </w:p>
    <w:p w14:paraId="3C7D6241" w14:textId="60CFB9D4" w:rsidR="00A61F30" w:rsidRDefault="00A61F30" w:rsidP="00A61F30">
      <w:r w:rsidRPr="00FA5DE3">
        <w:t>Beginning Balance</w:t>
      </w:r>
      <w:r w:rsidR="00231B6C">
        <w:t xml:space="preserve"> </w:t>
      </w:r>
      <w:r w:rsidR="004054D4">
        <w:t>2</w:t>
      </w:r>
      <w:r w:rsidR="00A344B6">
        <w:t>/1/2</w:t>
      </w:r>
      <w:r w:rsidR="004054D4">
        <w:t>5</w:t>
      </w:r>
      <w:r>
        <w:tab/>
        <w:t>$</w:t>
      </w:r>
      <w:r w:rsidR="004054D4">
        <w:t>2,552.32</w:t>
      </w:r>
      <w:r w:rsidR="00230F2A">
        <w:tab/>
      </w:r>
      <w:r w:rsidR="00A344B6">
        <w:tab/>
      </w:r>
      <w:r w:rsidR="00A344B6">
        <w:tab/>
      </w:r>
      <w:r w:rsidR="004054D4">
        <w:t xml:space="preserve">       </w:t>
      </w:r>
      <w:r w:rsidR="000F3DCE">
        <w:t xml:space="preserve"> </w:t>
      </w:r>
      <w:r w:rsidR="00A344B6" w:rsidRPr="00231B6C">
        <w:rPr>
          <w:b/>
          <w:bCs/>
        </w:rPr>
        <w:t>NONE</w:t>
      </w:r>
    </w:p>
    <w:p w14:paraId="312F2EFB" w14:textId="4BBC39FD" w:rsidR="00A61F30" w:rsidRDefault="00A61F30" w:rsidP="00A61F30">
      <w:r>
        <w:t>Deposits</w:t>
      </w:r>
      <w:r>
        <w:tab/>
      </w:r>
      <w:r>
        <w:tab/>
      </w:r>
      <w:r>
        <w:tab/>
        <w:t>$</w:t>
      </w:r>
      <w:r w:rsidR="00A344B6">
        <w:t xml:space="preserve">  </w:t>
      </w:r>
      <w:r w:rsidR="00231B6C">
        <w:t xml:space="preserve">      0.00</w:t>
      </w:r>
    </w:p>
    <w:p w14:paraId="7A2A2514" w14:textId="71613868" w:rsidR="00A61F30" w:rsidRDefault="00A61F30" w:rsidP="00A61F30">
      <w:r>
        <w:t>Transfer from Gen.</w:t>
      </w:r>
      <w:r>
        <w:tab/>
      </w:r>
      <w:r>
        <w:tab/>
        <w:t>$</w:t>
      </w:r>
      <w:r w:rsidR="00A344B6">
        <w:t xml:space="preserve">       </w:t>
      </w:r>
      <w:r w:rsidR="00231B6C">
        <w:t xml:space="preserve"> 0.00</w:t>
      </w:r>
    </w:p>
    <w:p w14:paraId="70817C2C" w14:textId="67269DEE" w:rsidR="00A61F30" w:rsidRPr="001A50C1" w:rsidRDefault="00A61F30" w:rsidP="00A61F30">
      <w:r>
        <w:t>Ending Balance</w:t>
      </w:r>
      <w:r>
        <w:tab/>
      </w:r>
      <w:r w:rsidR="004054D4">
        <w:t>2</w:t>
      </w:r>
      <w:r w:rsidR="0051672A">
        <w:t>/</w:t>
      </w:r>
      <w:r w:rsidR="004054D4">
        <w:t>28</w:t>
      </w:r>
      <w:r w:rsidR="0051672A">
        <w:t>/2</w:t>
      </w:r>
      <w:r w:rsidR="004054D4">
        <w:t>5</w:t>
      </w:r>
      <w:r w:rsidR="00126810">
        <w:tab/>
      </w:r>
      <w:r w:rsidR="00694695">
        <w:t xml:space="preserve"> </w:t>
      </w:r>
      <w:r w:rsidRPr="00231B6C">
        <w:rPr>
          <w:b/>
          <w:bCs/>
          <w:u w:val="single"/>
        </w:rPr>
        <w:t>$</w:t>
      </w:r>
      <w:r w:rsidR="004054D4">
        <w:rPr>
          <w:b/>
          <w:bCs/>
          <w:u w:val="single"/>
        </w:rPr>
        <w:t>2,552.32</w:t>
      </w:r>
    </w:p>
    <w:sectPr w:rsidR="00A61F30" w:rsidRPr="001A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4"/>
    <w:rsid w:val="00030DD6"/>
    <w:rsid w:val="00033B67"/>
    <w:rsid w:val="0006295F"/>
    <w:rsid w:val="00085526"/>
    <w:rsid w:val="00093B18"/>
    <w:rsid w:val="000F3DCE"/>
    <w:rsid w:val="00126810"/>
    <w:rsid w:val="0014126A"/>
    <w:rsid w:val="001A08F8"/>
    <w:rsid w:val="001A50C1"/>
    <w:rsid w:val="00230F2A"/>
    <w:rsid w:val="00231B6C"/>
    <w:rsid w:val="0025611C"/>
    <w:rsid w:val="0026466F"/>
    <w:rsid w:val="00280A61"/>
    <w:rsid w:val="002B3539"/>
    <w:rsid w:val="002F526C"/>
    <w:rsid w:val="00314884"/>
    <w:rsid w:val="004054D4"/>
    <w:rsid w:val="00482288"/>
    <w:rsid w:val="004C4377"/>
    <w:rsid w:val="004E0C81"/>
    <w:rsid w:val="005049BC"/>
    <w:rsid w:val="0051672A"/>
    <w:rsid w:val="00542AA3"/>
    <w:rsid w:val="005B22F9"/>
    <w:rsid w:val="005B2462"/>
    <w:rsid w:val="00612F82"/>
    <w:rsid w:val="0066072D"/>
    <w:rsid w:val="00667269"/>
    <w:rsid w:val="0069044A"/>
    <w:rsid w:val="00694695"/>
    <w:rsid w:val="006C76F1"/>
    <w:rsid w:val="006D2846"/>
    <w:rsid w:val="007362B4"/>
    <w:rsid w:val="00755B95"/>
    <w:rsid w:val="00771924"/>
    <w:rsid w:val="007F7784"/>
    <w:rsid w:val="00821BE1"/>
    <w:rsid w:val="008479A8"/>
    <w:rsid w:val="00885E61"/>
    <w:rsid w:val="008C176F"/>
    <w:rsid w:val="008C37B1"/>
    <w:rsid w:val="008C52BE"/>
    <w:rsid w:val="0092403D"/>
    <w:rsid w:val="00927A7F"/>
    <w:rsid w:val="00984C6B"/>
    <w:rsid w:val="00A04609"/>
    <w:rsid w:val="00A3186A"/>
    <w:rsid w:val="00A344B6"/>
    <w:rsid w:val="00A61F30"/>
    <w:rsid w:val="00AB5F73"/>
    <w:rsid w:val="00AC67F9"/>
    <w:rsid w:val="00B01FD0"/>
    <w:rsid w:val="00B6774B"/>
    <w:rsid w:val="00B8328F"/>
    <w:rsid w:val="00BB453B"/>
    <w:rsid w:val="00C037A7"/>
    <w:rsid w:val="00C30D42"/>
    <w:rsid w:val="00CA3A5C"/>
    <w:rsid w:val="00CE77D3"/>
    <w:rsid w:val="00CE79DB"/>
    <w:rsid w:val="00D0103D"/>
    <w:rsid w:val="00D22F38"/>
    <w:rsid w:val="00D37A14"/>
    <w:rsid w:val="00DB303D"/>
    <w:rsid w:val="00E83579"/>
    <w:rsid w:val="00E8390A"/>
    <w:rsid w:val="00EC7083"/>
    <w:rsid w:val="00F62648"/>
    <w:rsid w:val="00F862F5"/>
    <w:rsid w:val="00FA5DE3"/>
    <w:rsid w:val="00FC317B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4DA2"/>
  <w15:docId w15:val="{CD07B0ED-181C-41F4-8504-6203B62B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Treasur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Treasury Report template</Template>
  <TotalTime>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Petra Watson</cp:lastModifiedBy>
  <cp:revision>2</cp:revision>
  <cp:lastPrinted>2025-03-02T09:57:00Z</cp:lastPrinted>
  <dcterms:created xsi:type="dcterms:W3CDTF">2025-03-02T10:00:00Z</dcterms:created>
  <dcterms:modified xsi:type="dcterms:W3CDTF">2025-03-02T10:00:00Z</dcterms:modified>
</cp:coreProperties>
</file>