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41757" w14:textId="3D2FBDF3" w:rsidR="008471FE" w:rsidRDefault="00B77DA2" w:rsidP="00E96F24">
      <w:pPr>
        <w:ind w:left="7200"/>
        <w:rPr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3AD9AAAF" wp14:editId="6D179804">
            <wp:extent cx="552450" cy="333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75C6CD" wp14:editId="321BFFFE">
            <wp:extent cx="33337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046D7" w14:textId="44DB3BDF" w:rsidR="008471FE" w:rsidRPr="00025C67" w:rsidRDefault="008471FE" w:rsidP="00025C67">
      <w:pPr>
        <w:jc w:val="center"/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WALNUT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ISLAND</w:t>
          </w:r>
        </w:smartTag>
      </w:smartTag>
      <w:r>
        <w:rPr>
          <w:b/>
          <w:i/>
          <w:sz w:val="24"/>
          <w:szCs w:val="24"/>
        </w:rPr>
        <w:t xml:space="preserve"> PROPERTY </w:t>
      </w:r>
      <w:r w:rsidR="00D1055E">
        <w:rPr>
          <w:b/>
          <w:i/>
          <w:sz w:val="24"/>
          <w:szCs w:val="24"/>
        </w:rPr>
        <w:t>OWNERS’</w:t>
      </w:r>
      <w:r>
        <w:rPr>
          <w:b/>
          <w:i/>
          <w:sz w:val="24"/>
          <w:szCs w:val="24"/>
        </w:rPr>
        <w:t xml:space="preserve"> ASSOCIATION</w:t>
      </w:r>
    </w:p>
    <w:p w14:paraId="42BA5E9A" w14:textId="77777777" w:rsidR="008471FE" w:rsidRDefault="008471FE" w:rsidP="00B42CAB">
      <w:pPr>
        <w:jc w:val="center"/>
        <w:rPr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FB565F">
            <w:rPr>
              <w:sz w:val="20"/>
              <w:szCs w:val="20"/>
            </w:rPr>
            <w:t>109 Faris Drive, P. O. Box 273</w:t>
          </w:r>
        </w:smartTag>
      </w:smartTag>
      <w:r w:rsidRPr="00FB565F">
        <w:rPr>
          <w:sz w:val="20"/>
          <w:szCs w:val="20"/>
        </w:rPr>
        <w:t xml:space="preserve"> Grandy, North </w:t>
      </w:r>
      <w:smartTag w:uri="urn:schemas-microsoft-com:office:smarttags" w:element="place">
        <w:smartTag w:uri="urn:schemas-microsoft-com:office:smarttags" w:element="City">
          <w:r w:rsidRPr="00FB565F">
            <w:rPr>
              <w:sz w:val="20"/>
              <w:szCs w:val="20"/>
            </w:rPr>
            <w:t>Carolina</w:t>
          </w:r>
        </w:smartTag>
      </w:smartTag>
      <w:r w:rsidRPr="00FB565F">
        <w:rPr>
          <w:sz w:val="20"/>
          <w:szCs w:val="20"/>
        </w:rPr>
        <w:t xml:space="preserve"> 27939</w:t>
      </w:r>
    </w:p>
    <w:p w14:paraId="69E09A89" w14:textId="22389544" w:rsidR="008471FE" w:rsidRDefault="008471FE" w:rsidP="00BB6EC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Email: </w:t>
      </w:r>
      <w:hyperlink r:id="rId6" w:history="1">
        <w:r w:rsidRPr="00DB759C">
          <w:rPr>
            <w:rStyle w:val="Hyperlink"/>
            <w:color w:val="000000" w:themeColor="text1"/>
            <w:sz w:val="20"/>
            <w:szCs w:val="20"/>
          </w:rPr>
          <w:t>WIPOA11@GMAIL.COM</w:t>
        </w:r>
      </w:hyperlink>
    </w:p>
    <w:p w14:paraId="68956119" w14:textId="6436A1D8" w:rsidR="008471FE" w:rsidRDefault="008471FE" w:rsidP="007A5A19">
      <w:pPr>
        <w:jc w:val="center"/>
      </w:pPr>
      <w:r>
        <w:t>Wipoagrandync.com</w:t>
      </w:r>
    </w:p>
    <w:p w14:paraId="1EEBD59B" w14:textId="3F010857" w:rsidR="00472C55" w:rsidRDefault="00F30163" w:rsidP="007A5A19">
      <w:pPr>
        <w:jc w:val="center"/>
      </w:pPr>
      <w:r>
        <w:t>February 15</w:t>
      </w:r>
      <w:r w:rsidR="00C73A81">
        <w:t>, 2025</w:t>
      </w:r>
    </w:p>
    <w:p w14:paraId="74FBCC08" w14:textId="7ACF5600" w:rsidR="00472C55" w:rsidRDefault="00472C55" w:rsidP="00075651">
      <w:pPr>
        <w:jc w:val="center"/>
      </w:pPr>
    </w:p>
    <w:p w14:paraId="7F232B04" w14:textId="4FF6EC92" w:rsidR="00472C55" w:rsidRPr="00075651" w:rsidRDefault="002A6D1A" w:rsidP="00075651">
      <w:pPr>
        <w:jc w:val="center"/>
        <w:rPr>
          <w:b/>
          <w:bCs/>
        </w:rPr>
      </w:pPr>
      <w:r w:rsidRPr="00075651">
        <w:rPr>
          <w:b/>
          <w:bCs/>
        </w:rPr>
        <w:t>Meeting minutes</w:t>
      </w:r>
    </w:p>
    <w:p w14:paraId="5795333D" w14:textId="11DB9A95" w:rsidR="00472C55" w:rsidRDefault="00472C55" w:rsidP="00472C55"/>
    <w:p w14:paraId="60129A7B" w14:textId="2D8385F4" w:rsidR="00472C55" w:rsidRDefault="00472C55" w:rsidP="00472C55">
      <w:r>
        <w:t>Benevolence</w:t>
      </w:r>
      <w:r w:rsidR="0024381A">
        <w:t xml:space="preserve">:  </w:t>
      </w:r>
      <w:r w:rsidR="00075651">
        <w:t>Mike Riggio</w:t>
      </w:r>
    </w:p>
    <w:p w14:paraId="2A2A4C26" w14:textId="3D577273" w:rsidR="00472C55" w:rsidRDefault="00472C55" w:rsidP="00472C55">
      <w:r>
        <w:t xml:space="preserve">Call to </w:t>
      </w:r>
      <w:r w:rsidR="00BA0BE5">
        <w:t>Order; Ronda</w:t>
      </w:r>
      <w:r w:rsidR="0024381A">
        <w:t xml:space="preserve"> Galko(president)</w:t>
      </w:r>
      <w:r w:rsidR="006C2CC4">
        <w:t>(absent)</w:t>
      </w:r>
      <w:r w:rsidR="0024381A">
        <w:t>, Len Murray (</w:t>
      </w:r>
      <w:r w:rsidR="006C2CC4">
        <w:t>vice</w:t>
      </w:r>
      <w:r w:rsidR="0024381A">
        <w:t xml:space="preserve"> president), Don Raymond (secy), Pat Watson (treasurer), Curtis Inges, </w:t>
      </w:r>
      <w:r w:rsidR="006D14D4">
        <w:t>Tima McKinney, Dana</w:t>
      </w:r>
      <w:r w:rsidR="00BA0BE5">
        <w:t xml:space="preserve"> </w:t>
      </w:r>
      <w:r w:rsidR="00BA0BE5">
        <w:rPr>
          <w:rFonts w:ascii="Lato" w:hAnsi="Lato"/>
          <w:color w:val="252525"/>
          <w:shd w:val="clear" w:color="auto" w:fill="FFFFFF"/>
        </w:rPr>
        <w:t>Salamino</w:t>
      </w:r>
      <w:r w:rsidR="006F051B">
        <w:rPr>
          <w:rFonts w:ascii="Lato" w:hAnsi="Lato"/>
          <w:color w:val="252525"/>
          <w:shd w:val="clear" w:color="auto" w:fill="FFFFFF"/>
        </w:rPr>
        <w:t xml:space="preserve"> (absent)</w:t>
      </w:r>
    </w:p>
    <w:p w14:paraId="527BBC24" w14:textId="14D4232A" w:rsidR="00472C55" w:rsidRDefault="00472C55" w:rsidP="00472C55">
      <w:r>
        <w:t>Reading of Minutes and Adoption</w:t>
      </w:r>
      <w:r w:rsidR="00BA0BE5">
        <w:t xml:space="preserve">:  </w:t>
      </w:r>
      <w:r w:rsidR="00981010">
        <w:t xml:space="preserve">Minutes approved as read.  </w:t>
      </w:r>
      <w:r w:rsidR="00EB4F15">
        <w:t>5</w:t>
      </w:r>
      <w:r w:rsidR="00981010">
        <w:t xml:space="preserve"> - 0</w:t>
      </w:r>
    </w:p>
    <w:p w14:paraId="07EB800E" w14:textId="58D07777" w:rsidR="00472C55" w:rsidRDefault="00472C55" w:rsidP="00472C55">
      <w:r>
        <w:t xml:space="preserve">Treasurer </w:t>
      </w:r>
      <w:r w:rsidR="006A6203">
        <w:t>Report:</w:t>
      </w:r>
      <w:r w:rsidR="00981010">
        <w:t xml:space="preserve">  Treasurer Report approved as read. </w:t>
      </w:r>
      <w:r w:rsidR="00EB4F15">
        <w:t>5</w:t>
      </w:r>
      <w:r w:rsidR="00981010">
        <w:t xml:space="preserve"> - 0</w:t>
      </w:r>
    </w:p>
    <w:p w14:paraId="3FFE43AD" w14:textId="1A2A8820" w:rsidR="00BA0BE5" w:rsidRDefault="00023BEB" w:rsidP="00472C55">
      <w:r>
        <w:t>Old Business:</w:t>
      </w:r>
    </w:p>
    <w:p w14:paraId="2C7B7D75" w14:textId="19D45731" w:rsidR="00BA0BE5" w:rsidRDefault="00855FA6" w:rsidP="00472C55">
      <w:r>
        <w:t xml:space="preserve">Cul de Sac:  </w:t>
      </w:r>
      <w:r w:rsidR="005C490D">
        <w:t>Board approved previous month Ronda to contact contractor.</w:t>
      </w:r>
    </w:p>
    <w:p w14:paraId="5D8196D1" w14:textId="7746F051" w:rsidR="00855FA6" w:rsidRDefault="00666131" w:rsidP="00472C55">
      <w:r>
        <w:t>Yard cleanup:  Need to identify several cars to be towed</w:t>
      </w:r>
      <w:r w:rsidR="00EB4F15">
        <w:t xml:space="preserve"> and yards to be cleaned up.</w:t>
      </w:r>
    </w:p>
    <w:p w14:paraId="2E847EB3" w14:textId="521D38D6" w:rsidR="00666131" w:rsidRDefault="008324F0" w:rsidP="00472C55">
      <w:r>
        <w:t xml:space="preserve">Canal Dredging:  </w:t>
      </w:r>
      <w:r w:rsidR="008B6A36">
        <w:t xml:space="preserve">Curtis </w:t>
      </w:r>
      <w:r w:rsidR="005C490D">
        <w:t>to speak</w:t>
      </w:r>
      <w:r w:rsidR="008B6A36">
        <w:t xml:space="preserve"> to Audubon about cost board voted 5-0 to spend no more </w:t>
      </w:r>
      <w:r w:rsidR="009F3E0E">
        <w:t>than</w:t>
      </w:r>
      <w:r w:rsidR="008B6A36">
        <w:t xml:space="preserve"> 1047.40</w:t>
      </w:r>
      <w:r w:rsidR="00BC2EE8">
        <w:t>, or cancel project.</w:t>
      </w:r>
    </w:p>
    <w:p w14:paraId="7EA14375" w14:textId="31442747" w:rsidR="00B81881" w:rsidRDefault="008109C2" w:rsidP="00472C55">
      <w:r>
        <w:t>Marker light for canal</w:t>
      </w:r>
      <w:r w:rsidR="004314DE">
        <w:t xml:space="preserve"> entrance: Board approved 5 – 0 to purchase a marine red light for 114.00 dollars</w:t>
      </w:r>
      <w:r w:rsidR="009E3662">
        <w:t xml:space="preserve"> </w:t>
      </w:r>
    </w:p>
    <w:p w14:paraId="69E21D3D" w14:textId="36E0410E" w:rsidR="001F5875" w:rsidRDefault="00307A41" w:rsidP="00472C55">
      <w:r>
        <w:t>Matt to be contacted about installing and repairing signs.  Entrance sign need pole replaced, sign on Inlet to be reinstalled material in closet in kitchen.</w:t>
      </w:r>
    </w:p>
    <w:p w14:paraId="4B1E434F" w14:textId="4CEB91B9" w:rsidR="001F5875" w:rsidRDefault="001F5875" w:rsidP="00472C55">
      <w:r>
        <w:t>SOP for impositions of fines and notifying member/Corrections at next meeting</w:t>
      </w:r>
      <w:r w:rsidR="00630190">
        <w:t>/then board approval</w:t>
      </w:r>
    </w:p>
    <w:p w14:paraId="3A618384" w14:textId="69353BAE" w:rsidR="00362E24" w:rsidRDefault="000B4C13" w:rsidP="00472C55">
      <w:r>
        <w:t xml:space="preserve">Fund </w:t>
      </w:r>
      <w:r w:rsidR="00BF1BCA">
        <w:t xml:space="preserve">Raisers’: </w:t>
      </w:r>
      <w:r>
        <w:t xml:space="preserve">  </w:t>
      </w:r>
      <w:r w:rsidR="00535648">
        <w:t>Bake Sale by Dana in March</w:t>
      </w:r>
    </w:p>
    <w:p w14:paraId="5E412048" w14:textId="4367A205" w:rsidR="00362E24" w:rsidRDefault="00535648" w:rsidP="00472C55">
      <w:r>
        <w:tab/>
      </w:r>
      <w:r>
        <w:tab/>
        <w:t xml:space="preserve">Poker </w:t>
      </w:r>
      <w:r w:rsidR="00514CFA">
        <w:t>run</w:t>
      </w:r>
      <w:r>
        <w:t xml:space="preserve"> sometime in June by Len</w:t>
      </w:r>
    </w:p>
    <w:p w14:paraId="6ACE9E88" w14:textId="24CC076D" w:rsidR="00362E24" w:rsidRDefault="00DE031E" w:rsidP="00472C55">
      <w:r>
        <w:t>New Business:</w:t>
      </w:r>
    </w:p>
    <w:p w14:paraId="0495F453" w14:textId="6900145B" w:rsidR="00DE031E" w:rsidRDefault="00DE031E" w:rsidP="00472C55">
      <w:r>
        <w:t>Lightening for the Entrance sign to Walnut Island.</w:t>
      </w:r>
    </w:p>
    <w:p w14:paraId="7E54CA5F" w14:textId="15B91EA4" w:rsidR="00630190" w:rsidRDefault="002531DF" w:rsidP="00472C55">
      <w:r>
        <w:t>Adjourned</w:t>
      </w:r>
      <w:r w:rsidR="004E108F">
        <w:t xml:space="preserve"> 1030AM </w:t>
      </w:r>
    </w:p>
    <w:p w14:paraId="7CB57ABA" w14:textId="77777777" w:rsidR="00630190" w:rsidRDefault="00630190" w:rsidP="00472C55"/>
    <w:p w14:paraId="234CE1F4" w14:textId="578506F6" w:rsidR="00472C55" w:rsidRDefault="00472C55" w:rsidP="00472C55"/>
    <w:p w14:paraId="45BAD911" w14:textId="0FC216DF" w:rsidR="008471FE" w:rsidRDefault="008471FE" w:rsidP="00B267A8">
      <w:pPr>
        <w:jc w:val="center"/>
      </w:pPr>
    </w:p>
    <w:p w14:paraId="1F5F944C" w14:textId="30C8E367" w:rsidR="003C29EC" w:rsidRDefault="003C29EC" w:rsidP="003C29EC"/>
    <w:p w14:paraId="25C8BE50" w14:textId="77777777" w:rsidR="003C29EC" w:rsidRDefault="003C29EC" w:rsidP="003C29EC"/>
    <w:p w14:paraId="3B3CD561" w14:textId="27D2B671" w:rsidR="003C29EC" w:rsidRDefault="003C29EC" w:rsidP="00BB6ECC">
      <w:pPr>
        <w:jc w:val="center"/>
      </w:pPr>
    </w:p>
    <w:p w14:paraId="59ADDC79" w14:textId="77777777" w:rsidR="003C29EC" w:rsidRDefault="003C29EC" w:rsidP="00BB6ECC">
      <w:pPr>
        <w:jc w:val="center"/>
      </w:pPr>
    </w:p>
    <w:sectPr w:rsidR="003C29EC" w:rsidSect="002C4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F296A"/>
    <w:multiLevelType w:val="hybridMultilevel"/>
    <w:tmpl w:val="2402B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988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53"/>
    <w:rsid w:val="00002FD2"/>
    <w:rsid w:val="0001641C"/>
    <w:rsid w:val="00023657"/>
    <w:rsid w:val="00023BEB"/>
    <w:rsid w:val="00025C67"/>
    <w:rsid w:val="00075651"/>
    <w:rsid w:val="000A1811"/>
    <w:rsid w:val="000B4C13"/>
    <w:rsid w:val="000B6C41"/>
    <w:rsid w:val="000B79BD"/>
    <w:rsid w:val="000C4382"/>
    <w:rsid w:val="00114BE0"/>
    <w:rsid w:val="0013460E"/>
    <w:rsid w:val="00134683"/>
    <w:rsid w:val="00175F07"/>
    <w:rsid w:val="00185365"/>
    <w:rsid w:val="00186B6E"/>
    <w:rsid w:val="001F0C7A"/>
    <w:rsid w:val="001F4AA4"/>
    <w:rsid w:val="001F5875"/>
    <w:rsid w:val="00202B5A"/>
    <w:rsid w:val="0022072D"/>
    <w:rsid w:val="00236F05"/>
    <w:rsid w:val="0024381A"/>
    <w:rsid w:val="00247271"/>
    <w:rsid w:val="002531DF"/>
    <w:rsid w:val="002A6D1A"/>
    <w:rsid w:val="002C4076"/>
    <w:rsid w:val="002C5C04"/>
    <w:rsid w:val="002D4747"/>
    <w:rsid w:val="002E3662"/>
    <w:rsid w:val="002E5853"/>
    <w:rsid w:val="00304732"/>
    <w:rsid w:val="00307A41"/>
    <w:rsid w:val="00343594"/>
    <w:rsid w:val="00357EAA"/>
    <w:rsid w:val="00362E24"/>
    <w:rsid w:val="00371235"/>
    <w:rsid w:val="00387830"/>
    <w:rsid w:val="003A5F64"/>
    <w:rsid w:val="003C29EC"/>
    <w:rsid w:val="003D420D"/>
    <w:rsid w:val="004059A3"/>
    <w:rsid w:val="00421FBC"/>
    <w:rsid w:val="004314DE"/>
    <w:rsid w:val="00441CEA"/>
    <w:rsid w:val="00452375"/>
    <w:rsid w:val="00453416"/>
    <w:rsid w:val="00470251"/>
    <w:rsid w:val="00472C55"/>
    <w:rsid w:val="00487A6A"/>
    <w:rsid w:val="004E108F"/>
    <w:rsid w:val="004E2741"/>
    <w:rsid w:val="004E6551"/>
    <w:rsid w:val="00514CFA"/>
    <w:rsid w:val="00535648"/>
    <w:rsid w:val="00564D4E"/>
    <w:rsid w:val="00565639"/>
    <w:rsid w:val="00570A31"/>
    <w:rsid w:val="00572343"/>
    <w:rsid w:val="0058191A"/>
    <w:rsid w:val="00584605"/>
    <w:rsid w:val="00590E9E"/>
    <w:rsid w:val="005C3916"/>
    <w:rsid w:val="005C490D"/>
    <w:rsid w:val="005E7B6A"/>
    <w:rsid w:val="00623BB1"/>
    <w:rsid w:val="00627037"/>
    <w:rsid w:val="00630190"/>
    <w:rsid w:val="0063707C"/>
    <w:rsid w:val="00666131"/>
    <w:rsid w:val="006A6203"/>
    <w:rsid w:val="006C2CC4"/>
    <w:rsid w:val="006C33CE"/>
    <w:rsid w:val="006C79FF"/>
    <w:rsid w:val="006D14D4"/>
    <w:rsid w:val="006F051B"/>
    <w:rsid w:val="006F6733"/>
    <w:rsid w:val="00706314"/>
    <w:rsid w:val="0070730B"/>
    <w:rsid w:val="0072219C"/>
    <w:rsid w:val="00751762"/>
    <w:rsid w:val="00775F8C"/>
    <w:rsid w:val="0079392C"/>
    <w:rsid w:val="007A5A19"/>
    <w:rsid w:val="00807A4A"/>
    <w:rsid w:val="008109C2"/>
    <w:rsid w:val="0082201F"/>
    <w:rsid w:val="008221D2"/>
    <w:rsid w:val="008324F0"/>
    <w:rsid w:val="00842E88"/>
    <w:rsid w:val="008471FE"/>
    <w:rsid w:val="00850376"/>
    <w:rsid w:val="00852E2F"/>
    <w:rsid w:val="00855FA6"/>
    <w:rsid w:val="008B6A36"/>
    <w:rsid w:val="008D0B6E"/>
    <w:rsid w:val="008D4794"/>
    <w:rsid w:val="009057B8"/>
    <w:rsid w:val="0092650F"/>
    <w:rsid w:val="00932506"/>
    <w:rsid w:val="00966226"/>
    <w:rsid w:val="00981010"/>
    <w:rsid w:val="009C05FE"/>
    <w:rsid w:val="009D25B2"/>
    <w:rsid w:val="009E3662"/>
    <w:rsid w:val="009F3E0E"/>
    <w:rsid w:val="00A26FBF"/>
    <w:rsid w:val="00A52641"/>
    <w:rsid w:val="00A71668"/>
    <w:rsid w:val="00A90091"/>
    <w:rsid w:val="00AC6FAB"/>
    <w:rsid w:val="00B05A1D"/>
    <w:rsid w:val="00B267A8"/>
    <w:rsid w:val="00B312A6"/>
    <w:rsid w:val="00B42CAB"/>
    <w:rsid w:val="00B458EC"/>
    <w:rsid w:val="00B47112"/>
    <w:rsid w:val="00B77008"/>
    <w:rsid w:val="00B77DA2"/>
    <w:rsid w:val="00B81881"/>
    <w:rsid w:val="00B82DF2"/>
    <w:rsid w:val="00B83BF9"/>
    <w:rsid w:val="00B95580"/>
    <w:rsid w:val="00BA0BE5"/>
    <w:rsid w:val="00BA5DDB"/>
    <w:rsid w:val="00BA71BC"/>
    <w:rsid w:val="00BB6ECC"/>
    <w:rsid w:val="00BC2EE8"/>
    <w:rsid w:val="00BD4744"/>
    <w:rsid w:val="00BE1C4B"/>
    <w:rsid w:val="00BF1BCA"/>
    <w:rsid w:val="00C21407"/>
    <w:rsid w:val="00C236DF"/>
    <w:rsid w:val="00C71526"/>
    <w:rsid w:val="00C73A81"/>
    <w:rsid w:val="00C73BBA"/>
    <w:rsid w:val="00C768C7"/>
    <w:rsid w:val="00CA0813"/>
    <w:rsid w:val="00D04BC4"/>
    <w:rsid w:val="00D1055E"/>
    <w:rsid w:val="00D10EC3"/>
    <w:rsid w:val="00DB759C"/>
    <w:rsid w:val="00DC04B8"/>
    <w:rsid w:val="00DD275D"/>
    <w:rsid w:val="00DD4CDD"/>
    <w:rsid w:val="00DD5625"/>
    <w:rsid w:val="00DE031E"/>
    <w:rsid w:val="00DF0229"/>
    <w:rsid w:val="00DF44A1"/>
    <w:rsid w:val="00DF4B59"/>
    <w:rsid w:val="00E04E1C"/>
    <w:rsid w:val="00E62064"/>
    <w:rsid w:val="00E65D43"/>
    <w:rsid w:val="00E96F24"/>
    <w:rsid w:val="00EA2BFD"/>
    <w:rsid w:val="00EB4F15"/>
    <w:rsid w:val="00EC779D"/>
    <w:rsid w:val="00EF2227"/>
    <w:rsid w:val="00F30163"/>
    <w:rsid w:val="00F70FFE"/>
    <w:rsid w:val="00FB565F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5BB66B"/>
  <w15:docId w15:val="{DF41D234-A9CB-4AA2-AA96-2F37563C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07"/>
    <w:pPr>
      <w:spacing w:after="8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42C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42CA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25C6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0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POA11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WIPOA%20Maintenance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WIPOA Maintenance Temp.dotx</Template>
  <TotalTime>24</TotalTime>
  <Pages>1</Pages>
  <Words>204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Don Raymond</cp:lastModifiedBy>
  <cp:revision>15</cp:revision>
  <cp:lastPrinted>2025-02-15T12:09:00Z</cp:lastPrinted>
  <dcterms:created xsi:type="dcterms:W3CDTF">2025-02-20T14:52:00Z</dcterms:created>
  <dcterms:modified xsi:type="dcterms:W3CDTF">2025-02-20T15:16:00Z</dcterms:modified>
</cp:coreProperties>
</file>