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E59EF" w14:textId="5DBEAD46" w:rsidR="00821BE1" w:rsidRDefault="00A3186A" w:rsidP="00821BE1">
      <w:pPr>
        <w:ind w:firstLine="720"/>
        <w:jc w:val="right"/>
        <w:rPr>
          <w:b/>
        </w:rPr>
      </w:pPr>
      <w:r>
        <w:rPr>
          <w:b/>
        </w:rPr>
        <w:t xml:space="preserve">                    </w:t>
      </w:r>
      <w:r w:rsidR="00821BE1">
        <w:rPr>
          <w:b/>
        </w:rPr>
        <w:t>Page 1</w:t>
      </w:r>
    </w:p>
    <w:p w14:paraId="72668088" w14:textId="77777777" w:rsidR="00821BE1" w:rsidRDefault="00821BE1" w:rsidP="00FA5DE3">
      <w:pPr>
        <w:ind w:firstLine="720"/>
        <w:jc w:val="center"/>
        <w:rPr>
          <w:b/>
        </w:rPr>
      </w:pPr>
    </w:p>
    <w:p w14:paraId="4977CB5E" w14:textId="7F5B86B2" w:rsidR="001A50C1" w:rsidRDefault="001A50C1" w:rsidP="00FA5DE3">
      <w:pPr>
        <w:ind w:firstLine="720"/>
        <w:jc w:val="center"/>
        <w:rPr>
          <w:b/>
        </w:rPr>
      </w:pPr>
      <w:r>
        <w:rPr>
          <w:b/>
        </w:rPr>
        <w:t>Walnut Island Property Owners Association</w:t>
      </w:r>
      <w:r w:rsidR="00A3186A">
        <w:rPr>
          <w:b/>
        </w:rPr>
        <w:t xml:space="preserve">                </w:t>
      </w:r>
      <w:r w:rsidR="00A3186A">
        <w:rPr>
          <w:b/>
        </w:rPr>
        <w:tab/>
      </w:r>
    </w:p>
    <w:p w14:paraId="13C1BF2D" w14:textId="0CD51A3C" w:rsidR="001A50C1" w:rsidRDefault="001A50C1" w:rsidP="001A50C1">
      <w:pPr>
        <w:jc w:val="center"/>
        <w:rPr>
          <w:b/>
        </w:rPr>
      </w:pPr>
      <w:r>
        <w:rPr>
          <w:b/>
        </w:rPr>
        <w:t xml:space="preserve">Treasury Report </w:t>
      </w:r>
      <w:proofErr w:type="gramStart"/>
      <w:r>
        <w:rPr>
          <w:b/>
        </w:rPr>
        <w:t>for</w:t>
      </w:r>
      <w:r w:rsidR="006D2846">
        <w:rPr>
          <w:b/>
        </w:rPr>
        <w:t xml:space="preserve"> </w:t>
      </w:r>
      <w:r w:rsidR="00885E61">
        <w:rPr>
          <w:b/>
        </w:rPr>
        <w:t xml:space="preserve"> </w:t>
      </w:r>
      <w:r w:rsidR="0098350E">
        <w:rPr>
          <w:b/>
        </w:rPr>
        <w:t>November</w:t>
      </w:r>
      <w:proofErr w:type="gramEnd"/>
      <w:r w:rsidR="0098350E">
        <w:rPr>
          <w:b/>
        </w:rPr>
        <w:t xml:space="preserve"> 2024</w:t>
      </w:r>
      <w:r w:rsidR="00AB5F73">
        <w:rPr>
          <w:b/>
        </w:rPr>
        <w:tab/>
      </w:r>
    </w:p>
    <w:p w14:paraId="0ACFD5A7" w14:textId="77777777" w:rsidR="001A50C1" w:rsidRDefault="001A50C1" w:rsidP="001A50C1">
      <w:r>
        <w:rPr>
          <w:b/>
          <w:u w:val="single"/>
        </w:rPr>
        <w:t>GENERAL ACCOUNT</w:t>
      </w:r>
      <w:r w:rsidR="00D37A14">
        <w:rPr>
          <w:b/>
          <w:u w:val="single"/>
        </w:rPr>
        <w:tab/>
      </w:r>
      <w:r w:rsidR="00D37A14">
        <w:rPr>
          <w:b/>
          <w:u w:val="single"/>
        </w:rPr>
        <w:tab/>
      </w:r>
      <w:r w:rsidR="00D37A14">
        <w:rPr>
          <w:b/>
          <w:u w:val="single"/>
        </w:rPr>
        <w:tab/>
      </w:r>
      <w:r w:rsidR="00D37A14">
        <w:rPr>
          <w:b/>
          <w:u w:val="single"/>
        </w:rPr>
        <w:tab/>
      </w:r>
      <w:r w:rsidR="00D37A14">
        <w:rPr>
          <w:b/>
          <w:u w:val="single"/>
        </w:rPr>
        <w:tab/>
      </w:r>
      <w:r w:rsidR="00D37A14">
        <w:rPr>
          <w:b/>
          <w:u w:val="single"/>
        </w:rPr>
        <w:tab/>
      </w:r>
      <w:r w:rsidR="00D37A14">
        <w:rPr>
          <w:b/>
          <w:u w:val="single"/>
        </w:rPr>
        <w:tab/>
        <w:t>EXPENDITURE BREAKDOWN</w:t>
      </w:r>
    </w:p>
    <w:p w14:paraId="624412E6" w14:textId="5587A957" w:rsidR="00CE77D3" w:rsidRPr="004C4377" w:rsidRDefault="001A50C1" w:rsidP="001A50C1">
      <w:pPr>
        <w:rPr>
          <w:b/>
          <w:u w:val="single"/>
        </w:rPr>
      </w:pPr>
      <w:r>
        <w:t>Beginning Balance</w:t>
      </w:r>
      <w:r w:rsidR="0098350E">
        <w:t>11</w:t>
      </w:r>
      <w:r w:rsidR="00667269">
        <w:t>/</w:t>
      </w:r>
      <w:r w:rsidR="0098350E">
        <w:t>3</w:t>
      </w:r>
      <w:r w:rsidR="00667269">
        <w:t>/2</w:t>
      </w:r>
      <w:r w:rsidR="00280A61">
        <w:t>4</w:t>
      </w:r>
      <w:r w:rsidR="00482288">
        <w:tab/>
      </w:r>
      <w:r w:rsidR="00280A61">
        <w:t xml:space="preserve">   </w:t>
      </w:r>
      <w:r w:rsidR="007F7784">
        <w:t>$</w:t>
      </w:r>
      <w:proofErr w:type="gramStart"/>
      <w:r w:rsidR="0098350E">
        <w:t>13,201.18</w:t>
      </w:r>
      <w:r w:rsidR="005B22F9">
        <w:t xml:space="preserve">  </w:t>
      </w:r>
      <w:r w:rsidR="00C30D42">
        <w:tab/>
      </w:r>
      <w:proofErr w:type="gramEnd"/>
      <w:r w:rsidR="00D22F38">
        <w:tab/>
      </w:r>
      <w:r w:rsidR="00093B18">
        <w:t>Water</w:t>
      </w:r>
      <w:r w:rsidR="0014126A">
        <w:tab/>
      </w:r>
      <w:r w:rsidR="0014126A">
        <w:tab/>
        <w:t xml:space="preserve">  </w:t>
      </w:r>
      <w:r w:rsidR="0098350E">
        <w:t xml:space="preserve"> </w:t>
      </w:r>
      <w:r w:rsidR="0014126A">
        <w:t xml:space="preserve"> $  </w:t>
      </w:r>
      <w:r w:rsidR="00885E61">
        <w:t xml:space="preserve"> 20.00</w:t>
      </w:r>
    </w:p>
    <w:p w14:paraId="592D9F11" w14:textId="50785110" w:rsidR="005B22F9" w:rsidRDefault="00FA5DE3" w:rsidP="001A50C1">
      <w:r>
        <w:t>Total Deposits</w:t>
      </w:r>
      <w:r w:rsidR="00885E61">
        <w:tab/>
      </w:r>
      <w:r w:rsidR="00885E61">
        <w:tab/>
      </w:r>
      <w:r w:rsidR="00885E61">
        <w:tab/>
      </w:r>
      <w:r w:rsidR="00280A61">
        <w:t xml:space="preserve">   </w:t>
      </w:r>
      <w:r w:rsidR="001A50C1" w:rsidRPr="007F7784">
        <w:t>$</w:t>
      </w:r>
      <w:r w:rsidR="00C30D42">
        <w:tab/>
      </w:r>
      <w:r w:rsidR="0098350E">
        <w:t xml:space="preserve"> 0.00</w:t>
      </w:r>
      <w:r w:rsidR="00667269">
        <w:t xml:space="preserve"> </w:t>
      </w:r>
      <w:r w:rsidR="00230F2A">
        <w:tab/>
      </w:r>
      <w:r w:rsidR="005B22F9">
        <w:tab/>
      </w:r>
      <w:r w:rsidR="00280A61">
        <w:t>Dominion</w:t>
      </w:r>
      <w:r w:rsidR="00280A61">
        <w:tab/>
        <w:t xml:space="preserve">  </w:t>
      </w:r>
      <w:r w:rsidR="0098350E">
        <w:t xml:space="preserve"> </w:t>
      </w:r>
      <w:r w:rsidR="00280A61">
        <w:t xml:space="preserve"> $</w:t>
      </w:r>
      <w:r w:rsidR="0098350E">
        <w:t>137.86</w:t>
      </w:r>
    </w:p>
    <w:p w14:paraId="47F940D4" w14:textId="32CAA037" w:rsidR="0098350E" w:rsidRDefault="0098350E" w:rsidP="001A50C1">
      <w:r>
        <w:t>Clubhouse Rental</w:t>
      </w:r>
      <w:r>
        <w:tab/>
      </w:r>
      <w:r>
        <w:tab/>
        <w:t xml:space="preserve">   $          0.00</w:t>
      </w:r>
      <w:r>
        <w:tab/>
      </w:r>
      <w:r>
        <w:tab/>
        <w:t>Four Seasons</w:t>
      </w:r>
      <w:r>
        <w:tab/>
        <w:t xml:space="preserve">    $445.00 / 1 year renewal</w:t>
      </w:r>
    </w:p>
    <w:p w14:paraId="4ED75302" w14:textId="0985221E" w:rsidR="0098350E" w:rsidRDefault="0098350E" w:rsidP="001A50C1">
      <w:r>
        <w:t>Lien Payment</w:t>
      </w:r>
      <w:r>
        <w:tab/>
      </w:r>
      <w:r>
        <w:tab/>
      </w:r>
      <w:r w:rsidR="00A53A2F">
        <w:t xml:space="preserve">             </w:t>
      </w:r>
      <w:r>
        <w:t xml:space="preserve">    $      292.00</w:t>
      </w:r>
      <w:r>
        <w:tab/>
      </w:r>
      <w:r>
        <w:tab/>
        <w:t>Ronda Galko</w:t>
      </w:r>
      <w:r>
        <w:tab/>
        <w:t xml:space="preserve">     $274.22 / TV and Parts</w:t>
      </w:r>
    </w:p>
    <w:p w14:paraId="276B3505" w14:textId="4B1E4A73" w:rsidR="001A50C1" w:rsidRPr="007F7784" w:rsidRDefault="005B22F9" w:rsidP="001A50C1">
      <w:r>
        <w:t>Total Expenditures</w:t>
      </w:r>
      <w:r>
        <w:tab/>
      </w:r>
      <w:r>
        <w:tab/>
        <w:t xml:space="preserve">   $</w:t>
      </w:r>
      <w:r w:rsidR="002B3539">
        <w:t xml:space="preserve">   </w:t>
      </w:r>
      <w:r w:rsidR="00A53A2F">
        <w:t>1,117.27</w:t>
      </w:r>
      <w:r>
        <w:tab/>
      </w:r>
      <w:r w:rsidR="00280A61">
        <w:tab/>
      </w:r>
      <w:r w:rsidR="0098350E">
        <w:t>Norris Mechanical $240.19</w:t>
      </w:r>
    </w:p>
    <w:p w14:paraId="7561FE36" w14:textId="1E93AB39" w:rsidR="00033B67" w:rsidRDefault="00FA5DE3" w:rsidP="001A50C1">
      <w:r>
        <w:t>Transfer to Road Acct:</w:t>
      </w:r>
      <w:r>
        <w:tab/>
      </w:r>
      <w:r>
        <w:tab/>
      </w:r>
      <w:r w:rsidR="00280A61">
        <w:t xml:space="preserve">   </w:t>
      </w:r>
      <w:r w:rsidR="001A50C1" w:rsidRPr="007F7784">
        <w:t>$</w:t>
      </w:r>
      <w:r w:rsidR="006D2846" w:rsidRPr="007F7784">
        <w:t xml:space="preserve">  </w:t>
      </w:r>
      <w:r w:rsidR="0014126A">
        <w:t xml:space="preserve">   </w:t>
      </w:r>
      <w:r w:rsidR="00280A61">
        <w:t xml:space="preserve"> </w:t>
      </w:r>
      <w:proofErr w:type="gramStart"/>
      <w:r w:rsidR="005B22F9">
        <w:tab/>
      </w:r>
      <w:r w:rsidR="0098350E">
        <w:t xml:space="preserve">  0</w:t>
      </w:r>
      <w:proofErr w:type="gramEnd"/>
      <w:r w:rsidR="0098350E">
        <w:t>.00</w:t>
      </w:r>
      <w:r w:rsidR="00C30D42">
        <w:tab/>
      </w:r>
      <w:r w:rsidR="00A53A2F">
        <w:tab/>
      </w:r>
      <w:r w:rsidR="00A53A2F" w:rsidRPr="00A53A2F">
        <w:rPr>
          <w:b/>
          <w:bCs/>
          <w:u w:val="single"/>
        </w:rPr>
        <w:t>Total:</w:t>
      </w:r>
      <w:r w:rsidR="00A53A2F" w:rsidRPr="00A53A2F">
        <w:rPr>
          <w:b/>
          <w:bCs/>
          <w:u w:val="single"/>
        </w:rPr>
        <w:tab/>
      </w:r>
      <w:r w:rsidR="00A53A2F" w:rsidRPr="00A53A2F">
        <w:rPr>
          <w:b/>
          <w:bCs/>
          <w:u w:val="single"/>
        </w:rPr>
        <w:tab/>
        <w:t xml:space="preserve">   $1,117.27</w:t>
      </w:r>
    </w:p>
    <w:p w14:paraId="168D828E" w14:textId="1B002A54" w:rsidR="001A50C1" w:rsidRPr="007F7784" w:rsidRDefault="00FA5DE3" w:rsidP="00927A7F">
      <w:pPr>
        <w:ind w:left="5040" w:hanging="5040"/>
      </w:pPr>
      <w:r>
        <w:t xml:space="preserve">Transfer to Escrow </w:t>
      </w:r>
      <w:proofErr w:type="gramStart"/>
      <w:r>
        <w:t>Acct</w:t>
      </w:r>
      <w:r w:rsidR="002B3539">
        <w:t xml:space="preserve"> </w:t>
      </w:r>
      <w:r>
        <w:t>:</w:t>
      </w:r>
      <w:proofErr w:type="gramEnd"/>
      <w:r w:rsidR="002B3539">
        <w:t xml:space="preserve">                $           </w:t>
      </w:r>
      <w:r w:rsidR="00A77637">
        <w:t xml:space="preserve"> </w:t>
      </w:r>
      <w:r w:rsidR="002B3539">
        <w:t>0.00</w:t>
      </w:r>
      <w:r w:rsidR="0014126A">
        <w:t xml:space="preserve"> </w:t>
      </w:r>
      <w:r w:rsidR="00FC317B">
        <w:t xml:space="preserve"> </w:t>
      </w:r>
      <w:r w:rsidR="00927A7F">
        <w:tab/>
      </w:r>
      <w:r w:rsidR="00927A7F">
        <w:tab/>
      </w:r>
    </w:p>
    <w:p w14:paraId="7CD92039" w14:textId="646611A6" w:rsidR="00927A7F" w:rsidRPr="001A08F8" w:rsidRDefault="001A50C1" w:rsidP="001A50C1">
      <w:r w:rsidRPr="007F7784">
        <w:t>Ending Balance</w:t>
      </w:r>
      <w:r w:rsidR="00FA5DE3">
        <w:tab/>
      </w:r>
      <w:r w:rsidR="0098350E">
        <w:t>11</w:t>
      </w:r>
      <w:r w:rsidR="0014126A">
        <w:t>/</w:t>
      </w:r>
      <w:r w:rsidR="005049BC">
        <w:t>3</w:t>
      </w:r>
      <w:r w:rsidR="0098350E">
        <w:t>0</w:t>
      </w:r>
      <w:r w:rsidR="0014126A">
        <w:t>/2</w:t>
      </w:r>
      <w:r w:rsidR="00030DD6">
        <w:t>4</w:t>
      </w:r>
      <w:r w:rsidR="00A53A2F">
        <w:t xml:space="preserve">           </w:t>
      </w:r>
      <w:r w:rsidR="00033B67">
        <w:t xml:space="preserve">  </w:t>
      </w:r>
      <w:r w:rsidR="005049BC" w:rsidRPr="000F3DCE">
        <w:rPr>
          <w:b/>
          <w:bCs/>
          <w:u w:val="single"/>
        </w:rPr>
        <w:t xml:space="preserve"> </w:t>
      </w:r>
      <w:r w:rsidR="00A53A2F">
        <w:rPr>
          <w:b/>
          <w:bCs/>
          <w:u w:val="single"/>
        </w:rPr>
        <w:t xml:space="preserve"> </w:t>
      </w:r>
      <w:r w:rsidR="005049BC" w:rsidRPr="000F3DCE">
        <w:rPr>
          <w:b/>
          <w:bCs/>
          <w:u w:val="single"/>
        </w:rPr>
        <w:t>$</w:t>
      </w:r>
      <w:r w:rsidR="00A53A2F">
        <w:rPr>
          <w:b/>
          <w:bCs/>
          <w:u w:val="single"/>
        </w:rPr>
        <w:t>12,375.91</w:t>
      </w:r>
      <w:r w:rsidR="00927A7F">
        <w:rPr>
          <w:b/>
          <w:bCs/>
          <w:u w:val="single"/>
        </w:rPr>
        <w:t xml:space="preserve">  </w:t>
      </w:r>
      <w:r w:rsidR="00927A7F">
        <w:rPr>
          <w:b/>
          <w:bCs/>
        </w:rPr>
        <w:tab/>
      </w:r>
      <w:r w:rsidR="00927A7F">
        <w:rPr>
          <w:b/>
          <w:bCs/>
        </w:rPr>
        <w:tab/>
      </w:r>
      <w:r w:rsidR="00927A7F" w:rsidRPr="001A08F8">
        <w:t xml:space="preserve"> </w:t>
      </w:r>
    </w:p>
    <w:p w14:paraId="4DA5328A" w14:textId="4B416D6A" w:rsidR="00927A7F" w:rsidRPr="001A08F8" w:rsidRDefault="00927A7F" w:rsidP="001A50C1">
      <w:r w:rsidRPr="001A08F8">
        <w:tab/>
      </w:r>
      <w:r w:rsidRPr="001A08F8">
        <w:tab/>
      </w:r>
      <w:r w:rsidRPr="001A08F8">
        <w:tab/>
      </w:r>
      <w:r w:rsidRPr="001A08F8">
        <w:tab/>
      </w:r>
      <w:r w:rsidRPr="001A08F8">
        <w:tab/>
      </w:r>
      <w:r w:rsidRPr="001A08F8">
        <w:tab/>
      </w:r>
      <w:r w:rsidRPr="001A08F8">
        <w:tab/>
      </w:r>
    </w:p>
    <w:p w14:paraId="7C113EB4" w14:textId="4B8EA29F" w:rsidR="00927A7F" w:rsidRPr="001A08F8" w:rsidRDefault="00927A7F" w:rsidP="001A50C1">
      <w:pPr>
        <w:rPr>
          <w:b/>
          <w:bCs/>
        </w:rPr>
      </w:pPr>
      <w:r w:rsidRPr="001A08F8">
        <w:tab/>
      </w:r>
      <w:r w:rsidRPr="001A08F8">
        <w:tab/>
      </w:r>
      <w:r w:rsidRPr="001A08F8">
        <w:tab/>
      </w:r>
      <w:r w:rsidRPr="001A08F8">
        <w:tab/>
      </w:r>
      <w:r w:rsidRPr="001A08F8">
        <w:tab/>
      </w:r>
      <w:r w:rsidRPr="001A08F8">
        <w:tab/>
      </w:r>
      <w:r w:rsidRPr="001A08F8">
        <w:tab/>
      </w:r>
    </w:p>
    <w:p w14:paraId="35790C59" w14:textId="02762265" w:rsidR="00927A7F" w:rsidRPr="001A08F8" w:rsidRDefault="00927A7F" w:rsidP="001A50C1">
      <w:pPr>
        <w:rPr>
          <w:u w:val="single"/>
        </w:rPr>
      </w:pPr>
      <w:r w:rsidRPr="001A08F8">
        <w:rPr>
          <w:b/>
          <w:bCs/>
        </w:rPr>
        <w:tab/>
      </w:r>
      <w:r w:rsidRPr="001A08F8">
        <w:rPr>
          <w:b/>
          <w:bCs/>
        </w:rPr>
        <w:tab/>
      </w:r>
      <w:r w:rsidRPr="001A08F8">
        <w:rPr>
          <w:b/>
          <w:bCs/>
        </w:rPr>
        <w:tab/>
      </w:r>
      <w:r w:rsidRPr="001A08F8">
        <w:rPr>
          <w:b/>
          <w:bCs/>
        </w:rPr>
        <w:tab/>
      </w:r>
      <w:r w:rsidRPr="001A08F8">
        <w:rPr>
          <w:b/>
          <w:bCs/>
        </w:rPr>
        <w:tab/>
      </w:r>
      <w:r w:rsidRPr="001A08F8">
        <w:rPr>
          <w:b/>
          <w:bCs/>
        </w:rPr>
        <w:tab/>
      </w:r>
      <w:r w:rsidRPr="001A08F8">
        <w:rPr>
          <w:b/>
          <w:bCs/>
        </w:rPr>
        <w:tab/>
      </w:r>
    </w:p>
    <w:p w14:paraId="24B950EF" w14:textId="4B180E14" w:rsidR="001A50C1" w:rsidRPr="00A53A2F" w:rsidRDefault="001A50C1" w:rsidP="001A50C1">
      <w:r>
        <w:rPr>
          <w:b/>
        </w:rPr>
        <w:t>Outstanding Checks from Total Expenditure</w:t>
      </w:r>
      <w:r w:rsidR="00AB5F73">
        <w:rPr>
          <w:b/>
        </w:rPr>
        <w:t>:</w:t>
      </w:r>
      <w:r w:rsidR="00FC317B">
        <w:rPr>
          <w:b/>
        </w:rPr>
        <w:t xml:space="preserve">  </w:t>
      </w:r>
      <w:r w:rsidR="00C30D42">
        <w:rPr>
          <w:b/>
        </w:rPr>
        <w:t>NONE</w:t>
      </w:r>
    </w:p>
    <w:p w14:paraId="3C9229F1" w14:textId="5CE890EB" w:rsidR="001A08F8" w:rsidRDefault="001A08F8" w:rsidP="001A50C1">
      <w:pPr>
        <w:rPr>
          <w:b/>
        </w:rPr>
      </w:pPr>
    </w:p>
    <w:p w14:paraId="3629BDE0" w14:textId="77777777" w:rsidR="00A61F30" w:rsidRDefault="00A61F30" w:rsidP="001A50C1">
      <w:pPr>
        <w:rPr>
          <w:b/>
          <w:u w:val="single"/>
        </w:rPr>
      </w:pPr>
    </w:p>
    <w:p w14:paraId="7A6607D9" w14:textId="082A44AB" w:rsidR="001A50C1" w:rsidRPr="00093B18" w:rsidRDefault="001A50C1" w:rsidP="001A50C1">
      <w:r>
        <w:rPr>
          <w:b/>
          <w:u w:val="single"/>
        </w:rPr>
        <w:t xml:space="preserve">ROAD </w:t>
      </w:r>
      <w:proofErr w:type="gramStart"/>
      <w:r>
        <w:rPr>
          <w:b/>
          <w:u w:val="single"/>
        </w:rPr>
        <w:t>ACCOUNT</w:t>
      </w:r>
      <w:r w:rsidR="00093B18">
        <w:rPr>
          <w:b/>
          <w:u w:val="single"/>
        </w:rPr>
        <w:t xml:space="preserve">  </w:t>
      </w:r>
      <w:r w:rsidR="00093B18">
        <w:rPr>
          <w:b/>
        </w:rPr>
        <w:tab/>
      </w:r>
      <w:proofErr w:type="gramEnd"/>
      <w:r w:rsidR="00093B18">
        <w:rPr>
          <w:b/>
        </w:rPr>
        <w:tab/>
      </w:r>
      <w:r w:rsidR="00093B18">
        <w:rPr>
          <w:b/>
        </w:rPr>
        <w:tab/>
      </w:r>
      <w:r w:rsidR="00093B18">
        <w:rPr>
          <w:b/>
        </w:rPr>
        <w:tab/>
      </w:r>
      <w:r w:rsidR="00093B18">
        <w:rPr>
          <w:b/>
        </w:rPr>
        <w:tab/>
      </w:r>
      <w:r w:rsidR="00093B18">
        <w:rPr>
          <w:b/>
        </w:rPr>
        <w:tab/>
      </w:r>
      <w:r w:rsidR="00093B18">
        <w:rPr>
          <w:b/>
        </w:rPr>
        <w:tab/>
      </w:r>
      <w:r w:rsidR="00093B18">
        <w:rPr>
          <w:b/>
          <w:u w:val="single"/>
        </w:rPr>
        <w:t>EXPENDITURES</w:t>
      </w:r>
    </w:p>
    <w:p w14:paraId="374808FE" w14:textId="0E562CC5" w:rsidR="001A50C1" w:rsidRPr="008C52BE" w:rsidRDefault="001A50C1" w:rsidP="001A50C1">
      <w:pPr>
        <w:rPr>
          <w:b/>
        </w:rPr>
      </w:pPr>
      <w:r>
        <w:t>Beginning Balance</w:t>
      </w:r>
      <w:r w:rsidR="00A53A2F">
        <w:t xml:space="preserve"> 11</w:t>
      </w:r>
      <w:r w:rsidR="00030DD6">
        <w:t xml:space="preserve"> </w:t>
      </w:r>
      <w:r w:rsidR="00A344B6">
        <w:t>/1/2</w:t>
      </w:r>
      <w:r w:rsidR="00030DD6">
        <w:t>4</w:t>
      </w:r>
      <w:r w:rsidR="007F7784">
        <w:tab/>
      </w:r>
      <w:r w:rsidRPr="008C52BE">
        <w:rPr>
          <w:b/>
        </w:rPr>
        <w:t>$</w:t>
      </w:r>
      <w:r w:rsidR="00A53A2F">
        <w:rPr>
          <w:b/>
        </w:rPr>
        <w:t>28,379.15</w:t>
      </w:r>
      <w:r w:rsidR="00230F2A">
        <w:rPr>
          <w:b/>
        </w:rPr>
        <w:tab/>
      </w:r>
      <w:r w:rsidR="00CE77D3">
        <w:rPr>
          <w:b/>
        </w:rPr>
        <w:tab/>
      </w:r>
      <w:r w:rsidR="00A344B6">
        <w:rPr>
          <w:b/>
        </w:rPr>
        <w:tab/>
      </w:r>
      <w:r w:rsidR="00A344B6">
        <w:rPr>
          <w:b/>
        </w:rPr>
        <w:tab/>
      </w:r>
      <w:r w:rsidR="00A344B6">
        <w:rPr>
          <w:b/>
        </w:rPr>
        <w:tab/>
      </w:r>
      <w:r w:rsidR="000F3DCE">
        <w:rPr>
          <w:b/>
        </w:rPr>
        <w:t xml:space="preserve">   </w:t>
      </w:r>
      <w:r w:rsidR="00A344B6">
        <w:rPr>
          <w:b/>
        </w:rPr>
        <w:t>NONE</w:t>
      </w:r>
    </w:p>
    <w:p w14:paraId="618DC72C" w14:textId="3F83839F" w:rsidR="001A50C1" w:rsidRDefault="00FA5DE3" w:rsidP="001A50C1">
      <w:r>
        <w:t>Total Deposits</w:t>
      </w:r>
      <w:r>
        <w:tab/>
      </w:r>
      <w:r>
        <w:tab/>
      </w:r>
      <w:r w:rsidR="001A50C1">
        <w:tab/>
        <w:t>$</w:t>
      </w:r>
      <w:r w:rsidR="00F62648">
        <w:t xml:space="preserve">  </w:t>
      </w:r>
      <w:r w:rsidR="00030DD6">
        <w:t xml:space="preserve">        </w:t>
      </w:r>
      <w:r w:rsidR="00A53A2F">
        <w:t>0.00</w:t>
      </w:r>
    </w:p>
    <w:p w14:paraId="171EC717" w14:textId="4F070FED" w:rsidR="001A50C1" w:rsidRDefault="00FA5DE3" w:rsidP="001A50C1">
      <w:r>
        <w:t>Transfer from General Acc</w:t>
      </w:r>
      <w:r w:rsidR="00FE6BE1">
        <w:t>t</w:t>
      </w:r>
      <w:r>
        <w:t>:</w:t>
      </w:r>
      <w:r>
        <w:tab/>
      </w:r>
      <w:r w:rsidR="001A50C1">
        <w:t>$</w:t>
      </w:r>
      <w:r w:rsidR="006D2846">
        <w:t xml:space="preserve">   </w:t>
      </w:r>
      <w:r w:rsidR="00A344B6">
        <w:t xml:space="preserve">  </w:t>
      </w:r>
      <w:r w:rsidR="00030DD6">
        <w:t xml:space="preserve">   </w:t>
      </w:r>
      <w:r w:rsidR="00A53A2F">
        <w:t xml:space="preserve">  0.00</w:t>
      </w:r>
    </w:p>
    <w:p w14:paraId="12C88A9C" w14:textId="64CEE828" w:rsidR="00D37A14" w:rsidRDefault="00FE6BE1" w:rsidP="001A50C1">
      <w:r>
        <w:t>Interest</w:t>
      </w:r>
      <w:r>
        <w:tab/>
      </w:r>
      <w:r w:rsidR="00A344B6">
        <w:t xml:space="preserve"> for </w:t>
      </w:r>
      <w:r w:rsidR="000F3DCE">
        <w:t>3</w:t>
      </w:r>
      <w:r w:rsidR="00A53A2F">
        <w:t>0</w:t>
      </w:r>
      <w:r w:rsidR="00A344B6">
        <w:t xml:space="preserve"> days</w:t>
      </w:r>
      <w:r>
        <w:tab/>
      </w:r>
      <w:r>
        <w:tab/>
      </w:r>
      <w:r w:rsidR="00D37A14">
        <w:t>$</w:t>
      </w:r>
      <w:r w:rsidR="00A344B6">
        <w:t xml:space="preserve">         </w:t>
      </w:r>
      <w:r w:rsidR="00030DD6">
        <w:t xml:space="preserve"> </w:t>
      </w:r>
      <w:r w:rsidR="00A53A2F">
        <w:t>0.23</w:t>
      </w:r>
    </w:p>
    <w:p w14:paraId="327A4090" w14:textId="621FC6B9" w:rsidR="00755B95" w:rsidRDefault="00755B95" w:rsidP="001A50C1">
      <w:r>
        <w:t>Ending Balance</w:t>
      </w:r>
      <w:r>
        <w:tab/>
      </w:r>
      <w:r w:rsidR="00A53A2F">
        <w:t>11/30/</w:t>
      </w:r>
      <w:r w:rsidR="00A344B6">
        <w:t>2</w:t>
      </w:r>
      <w:r w:rsidR="00030DD6">
        <w:t xml:space="preserve">4 </w:t>
      </w:r>
      <w:r w:rsidR="00030DD6">
        <w:tab/>
      </w:r>
      <w:r w:rsidRPr="00231B6C">
        <w:rPr>
          <w:b/>
          <w:u w:val="single"/>
        </w:rPr>
        <w:t>$</w:t>
      </w:r>
      <w:r w:rsidR="00A53A2F">
        <w:rPr>
          <w:b/>
          <w:u w:val="single"/>
        </w:rPr>
        <w:t>28,379</w:t>
      </w:r>
      <w:r w:rsidR="00A77637">
        <w:rPr>
          <w:b/>
          <w:u w:val="single"/>
        </w:rPr>
        <w:t>.</w:t>
      </w:r>
      <w:r w:rsidR="00A53A2F">
        <w:rPr>
          <w:b/>
          <w:u w:val="single"/>
        </w:rPr>
        <w:t>38</w:t>
      </w:r>
      <w:r w:rsidR="002B3539">
        <w:t xml:space="preserve"> </w:t>
      </w:r>
    </w:p>
    <w:p w14:paraId="170BAF81" w14:textId="77777777" w:rsidR="007F7784" w:rsidRDefault="007F7784" w:rsidP="0069044A">
      <w:pPr>
        <w:rPr>
          <w:b/>
          <w:u w:val="single"/>
        </w:rPr>
      </w:pPr>
    </w:p>
    <w:p w14:paraId="034BDA74" w14:textId="77777777" w:rsidR="00482288" w:rsidRDefault="00482288" w:rsidP="002B3539">
      <w:pPr>
        <w:rPr>
          <w:b/>
          <w:u w:val="single"/>
        </w:rPr>
      </w:pPr>
    </w:p>
    <w:p w14:paraId="0E03AE25" w14:textId="43E759DA" w:rsidR="00A3186A" w:rsidRDefault="00A3186A" w:rsidP="00821BE1">
      <w:pPr>
        <w:jc w:val="right"/>
        <w:rPr>
          <w:b/>
          <w:u w:val="single"/>
        </w:rPr>
      </w:pPr>
      <w:r>
        <w:rPr>
          <w:b/>
          <w:u w:val="single"/>
        </w:rPr>
        <w:t>Page 2</w:t>
      </w:r>
    </w:p>
    <w:p w14:paraId="3E3C7601" w14:textId="77777777" w:rsidR="00A3186A" w:rsidRDefault="00A3186A" w:rsidP="0069044A">
      <w:pPr>
        <w:rPr>
          <w:b/>
          <w:u w:val="single"/>
        </w:rPr>
      </w:pPr>
    </w:p>
    <w:p w14:paraId="5C57FF55" w14:textId="77777777" w:rsidR="00821BE1" w:rsidRDefault="00821BE1" w:rsidP="0069044A">
      <w:pPr>
        <w:rPr>
          <w:b/>
          <w:u w:val="single"/>
        </w:rPr>
      </w:pPr>
    </w:p>
    <w:p w14:paraId="7BC3FA79" w14:textId="77777777" w:rsidR="00821BE1" w:rsidRDefault="00821BE1" w:rsidP="0069044A">
      <w:pPr>
        <w:rPr>
          <w:b/>
          <w:u w:val="single"/>
        </w:rPr>
      </w:pPr>
    </w:p>
    <w:p w14:paraId="3087DB2B" w14:textId="36EB4BB4" w:rsidR="00085526" w:rsidRPr="00FE6BE1" w:rsidRDefault="00755B95" w:rsidP="0069044A">
      <w:r>
        <w:rPr>
          <w:b/>
          <w:u w:val="single"/>
        </w:rPr>
        <w:t>ESCROW ACCOUNT</w:t>
      </w:r>
      <w:r w:rsidR="00FE6BE1">
        <w:rPr>
          <w:b/>
        </w:rPr>
        <w:t xml:space="preserve"> </w:t>
      </w:r>
      <w:r w:rsidR="00FE6BE1">
        <w:rPr>
          <w:b/>
        </w:rPr>
        <w:tab/>
      </w:r>
      <w:r w:rsidR="00A61F30">
        <w:rPr>
          <w:b/>
        </w:rPr>
        <w:tab/>
      </w:r>
      <w:r w:rsidR="00A61F30">
        <w:rPr>
          <w:b/>
        </w:rPr>
        <w:tab/>
      </w:r>
      <w:r w:rsidR="00A61F30">
        <w:rPr>
          <w:b/>
        </w:rPr>
        <w:tab/>
      </w:r>
      <w:r w:rsidR="00A61F30">
        <w:rPr>
          <w:b/>
        </w:rPr>
        <w:tab/>
      </w:r>
      <w:r w:rsidR="00A61F30">
        <w:rPr>
          <w:b/>
        </w:rPr>
        <w:tab/>
      </w:r>
      <w:r w:rsidR="00A61F30">
        <w:rPr>
          <w:b/>
          <w:u w:val="single"/>
        </w:rPr>
        <w:t>EXPENDITURES</w:t>
      </w:r>
      <w:r w:rsidR="00FE6BE1">
        <w:rPr>
          <w:b/>
        </w:rPr>
        <w:tab/>
      </w:r>
      <w:r w:rsidR="00FE6BE1">
        <w:rPr>
          <w:b/>
        </w:rPr>
        <w:tab/>
      </w:r>
      <w:r w:rsidR="00FE6BE1">
        <w:rPr>
          <w:b/>
        </w:rPr>
        <w:tab/>
      </w:r>
      <w:r w:rsidR="00FE6BE1">
        <w:rPr>
          <w:b/>
        </w:rPr>
        <w:tab/>
      </w:r>
      <w:r w:rsidR="00FE6BE1">
        <w:rPr>
          <w:b/>
        </w:rPr>
        <w:tab/>
      </w:r>
      <w:r w:rsidR="00FE6BE1">
        <w:rPr>
          <w:b/>
        </w:rPr>
        <w:tab/>
        <w:t xml:space="preserve"> </w:t>
      </w:r>
    </w:p>
    <w:p w14:paraId="28A5D80F" w14:textId="354559C3" w:rsidR="00A77637" w:rsidRDefault="00755B95" w:rsidP="0069044A">
      <w:pPr>
        <w:rPr>
          <w:b/>
        </w:rPr>
      </w:pPr>
      <w:r>
        <w:t>Beginning Balance</w:t>
      </w:r>
      <w:r w:rsidR="00030DD6">
        <w:t xml:space="preserve"> </w:t>
      </w:r>
      <w:r w:rsidR="00A77637">
        <w:t>11</w:t>
      </w:r>
      <w:r w:rsidR="00A344B6">
        <w:t>/1/2</w:t>
      </w:r>
      <w:r w:rsidR="00030DD6">
        <w:t>4</w:t>
      </w:r>
      <w:r w:rsidR="007F7784">
        <w:tab/>
      </w:r>
      <w:r w:rsidR="00F62648" w:rsidRPr="00231B6C">
        <w:rPr>
          <w:bCs/>
        </w:rPr>
        <w:t>$</w:t>
      </w:r>
      <w:r w:rsidR="00A77637">
        <w:rPr>
          <w:bCs/>
        </w:rPr>
        <w:t>8,898.48</w:t>
      </w:r>
      <w:r w:rsidR="00A344B6">
        <w:rPr>
          <w:b/>
        </w:rPr>
        <w:tab/>
      </w:r>
      <w:r w:rsidR="00A344B6">
        <w:rPr>
          <w:b/>
        </w:rPr>
        <w:tab/>
      </w:r>
      <w:r w:rsidR="00A344B6">
        <w:rPr>
          <w:b/>
        </w:rPr>
        <w:tab/>
      </w:r>
      <w:r w:rsidR="000F3DCE">
        <w:rPr>
          <w:b/>
        </w:rPr>
        <w:t xml:space="preserve">   </w:t>
      </w:r>
      <w:r w:rsidR="00230F2A">
        <w:rPr>
          <w:b/>
        </w:rPr>
        <w:tab/>
      </w:r>
      <w:r w:rsidR="000F3DCE">
        <w:rPr>
          <w:b/>
        </w:rPr>
        <w:t xml:space="preserve"> </w:t>
      </w:r>
      <w:r w:rsidR="00A344B6">
        <w:rPr>
          <w:b/>
        </w:rPr>
        <w:t>NONE</w:t>
      </w:r>
      <w:r w:rsidR="00FA5DE3">
        <w:rPr>
          <w:b/>
        </w:rPr>
        <w:tab/>
      </w:r>
      <w:r w:rsidR="00FA5DE3">
        <w:rPr>
          <w:b/>
        </w:rPr>
        <w:tab/>
      </w:r>
      <w:r w:rsidR="00FA5DE3">
        <w:rPr>
          <w:b/>
        </w:rPr>
        <w:tab/>
      </w:r>
      <w:r w:rsidR="00FA5DE3">
        <w:rPr>
          <w:b/>
        </w:rPr>
        <w:tab/>
      </w:r>
    </w:p>
    <w:p w14:paraId="1A381711" w14:textId="09F21F42" w:rsidR="00FA5DE3" w:rsidRPr="00A77637" w:rsidRDefault="00FA5DE3" w:rsidP="0069044A">
      <w:pPr>
        <w:rPr>
          <w:b/>
        </w:rPr>
      </w:pPr>
      <w:r>
        <w:t>Transfer from General Acct:</w:t>
      </w:r>
      <w:r>
        <w:tab/>
      </w:r>
      <w:r w:rsidRPr="00FA5DE3">
        <w:t>$</w:t>
      </w:r>
      <w:r w:rsidR="00A344B6">
        <w:t xml:space="preserve">        </w:t>
      </w:r>
      <w:r w:rsidR="00030DD6">
        <w:t>0.00</w:t>
      </w:r>
      <w:r w:rsidR="00A344B6">
        <w:t xml:space="preserve"> </w:t>
      </w:r>
      <w:r w:rsidR="00093B18">
        <w:tab/>
      </w:r>
      <w:r w:rsidR="00093B18">
        <w:tab/>
      </w:r>
      <w:r w:rsidR="00093B18">
        <w:tab/>
      </w:r>
    </w:p>
    <w:p w14:paraId="74D9B759" w14:textId="3ED63C4A" w:rsidR="00755B95" w:rsidRDefault="00085526" w:rsidP="001A50C1">
      <w:r>
        <w:t>Interest for</w:t>
      </w:r>
      <w:r w:rsidR="00A344B6">
        <w:t xml:space="preserve"> </w:t>
      </w:r>
      <w:r w:rsidR="000F3DCE">
        <w:t>3</w:t>
      </w:r>
      <w:r w:rsidR="00A77637">
        <w:t>0</w:t>
      </w:r>
      <w:r w:rsidR="00030DD6">
        <w:t xml:space="preserve"> </w:t>
      </w:r>
      <w:r w:rsidR="00A344B6">
        <w:t>days</w:t>
      </w:r>
      <w:r w:rsidR="00FA5DE3">
        <w:tab/>
      </w:r>
      <w:r w:rsidR="00F62648">
        <w:tab/>
      </w:r>
      <w:r w:rsidR="00755B95">
        <w:t>$</w:t>
      </w:r>
      <w:r w:rsidR="00A344B6">
        <w:t xml:space="preserve">        </w:t>
      </w:r>
      <w:r w:rsidR="00A77637">
        <w:t>0.08</w:t>
      </w:r>
      <w:r w:rsidR="00F62648">
        <w:t xml:space="preserve">      </w:t>
      </w:r>
      <w:r w:rsidR="00CE77D3">
        <w:t xml:space="preserve">  </w:t>
      </w:r>
      <w:r w:rsidR="00093B18">
        <w:tab/>
      </w:r>
      <w:r w:rsidR="00093B18">
        <w:tab/>
      </w:r>
      <w:r w:rsidR="00093B18">
        <w:tab/>
      </w:r>
      <w:r w:rsidR="00093B18">
        <w:tab/>
      </w:r>
    </w:p>
    <w:p w14:paraId="5F5BB8CE" w14:textId="1889A47D" w:rsidR="00984C6B" w:rsidRDefault="00FA5DE3" w:rsidP="001A50C1">
      <w:r w:rsidRPr="000F3DCE">
        <w:rPr>
          <w:bCs/>
        </w:rPr>
        <w:t>Ending Balance</w:t>
      </w:r>
      <w:r w:rsidR="00A77637">
        <w:rPr>
          <w:bCs/>
        </w:rPr>
        <w:t xml:space="preserve"> 11</w:t>
      </w:r>
      <w:r w:rsidR="00A344B6" w:rsidRPr="000F3DCE">
        <w:rPr>
          <w:bCs/>
        </w:rPr>
        <w:t>/</w:t>
      </w:r>
      <w:r w:rsidR="000F3DCE" w:rsidRPr="000F3DCE">
        <w:rPr>
          <w:bCs/>
        </w:rPr>
        <w:t>3</w:t>
      </w:r>
      <w:r w:rsidR="00A77637">
        <w:rPr>
          <w:bCs/>
        </w:rPr>
        <w:t>0</w:t>
      </w:r>
      <w:r w:rsidR="00A344B6" w:rsidRPr="000F3DCE">
        <w:rPr>
          <w:bCs/>
        </w:rPr>
        <w:t>/2</w:t>
      </w:r>
      <w:r w:rsidR="00030DD6" w:rsidRPr="000F3DCE">
        <w:rPr>
          <w:bCs/>
        </w:rPr>
        <w:t>4</w:t>
      </w:r>
      <w:r w:rsidR="005B2462" w:rsidRPr="000F3DCE">
        <w:rPr>
          <w:bCs/>
        </w:rPr>
        <w:tab/>
      </w:r>
      <w:r w:rsidR="00085526" w:rsidRPr="00231B6C">
        <w:rPr>
          <w:b/>
          <w:u w:val="single"/>
        </w:rPr>
        <w:t>$</w:t>
      </w:r>
      <w:r w:rsidR="00A77637">
        <w:rPr>
          <w:b/>
          <w:u w:val="single"/>
        </w:rPr>
        <w:t>8,898.56</w:t>
      </w:r>
      <w:r w:rsidR="00CE77D3">
        <w:rPr>
          <w:b/>
        </w:rPr>
        <w:tab/>
      </w:r>
      <w:r w:rsidR="00085526">
        <w:tab/>
      </w:r>
      <w:r w:rsidR="001A50C1">
        <w:tab/>
      </w:r>
      <w:r w:rsidR="00093B18">
        <w:tab/>
        <w:t xml:space="preserve"> </w:t>
      </w:r>
    </w:p>
    <w:p w14:paraId="5CCDB131" w14:textId="77777777" w:rsidR="00A3186A" w:rsidRDefault="001A50C1" w:rsidP="001A50C1">
      <w:r>
        <w:tab/>
      </w:r>
      <w:r w:rsidR="00093B18">
        <w:tab/>
      </w:r>
      <w:r w:rsidR="00093B18">
        <w:tab/>
      </w:r>
      <w:r w:rsidR="00093B18">
        <w:tab/>
      </w:r>
      <w:r w:rsidR="00093B18">
        <w:tab/>
      </w:r>
      <w:r w:rsidR="00093B18">
        <w:tab/>
      </w:r>
      <w:r w:rsidR="00093B18">
        <w:tab/>
      </w:r>
      <w:r w:rsidR="00093B18">
        <w:tab/>
      </w:r>
    </w:p>
    <w:p w14:paraId="5A139664" w14:textId="77777777" w:rsidR="00A3186A" w:rsidRPr="00A61F30" w:rsidRDefault="00A61F30" w:rsidP="00A61F30">
      <w:r>
        <w:rPr>
          <w:b/>
          <w:u w:val="single"/>
        </w:rPr>
        <w:t xml:space="preserve">CANAL ACCOUNT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EXPENDITURES</w:t>
      </w:r>
    </w:p>
    <w:p w14:paraId="3C7D6241" w14:textId="3F45FB0F" w:rsidR="00A61F30" w:rsidRDefault="00A61F30" w:rsidP="00A61F30">
      <w:r w:rsidRPr="00FA5DE3">
        <w:t>Beginning Balance</w:t>
      </w:r>
      <w:r w:rsidR="00231B6C">
        <w:t xml:space="preserve"> </w:t>
      </w:r>
      <w:r w:rsidR="00A77637">
        <w:t>11</w:t>
      </w:r>
      <w:r w:rsidR="00A344B6">
        <w:t>/1/2</w:t>
      </w:r>
      <w:r w:rsidR="00231B6C">
        <w:t>4</w:t>
      </w:r>
      <w:r>
        <w:tab/>
        <w:t>$</w:t>
      </w:r>
      <w:r w:rsidR="00A77637">
        <w:t>5,512.24</w:t>
      </w:r>
      <w:r w:rsidR="00230F2A">
        <w:tab/>
      </w:r>
      <w:r w:rsidR="00A344B6">
        <w:tab/>
      </w:r>
      <w:r w:rsidR="00A344B6">
        <w:tab/>
      </w:r>
      <w:proofErr w:type="gramStart"/>
      <w:r w:rsidR="00A344B6">
        <w:tab/>
      </w:r>
      <w:r w:rsidR="000F3DCE">
        <w:t xml:space="preserve">  </w:t>
      </w:r>
      <w:r w:rsidR="00A344B6" w:rsidRPr="00231B6C">
        <w:rPr>
          <w:b/>
          <w:bCs/>
        </w:rPr>
        <w:t>NONE</w:t>
      </w:r>
      <w:proofErr w:type="gramEnd"/>
    </w:p>
    <w:p w14:paraId="312F2EFB" w14:textId="4BBC39FD" w:rsidR="00A61F30" w:rsidRDefault="00A61F30" w:rsidP="00A61F30">
      <w:r>
        <w:t>Deposits</w:t>
      </w:r>
      <w:r>
        <w:tab/>
      </w:r>
      <w:r>
        <w:tab/>
      </w:r>
      <w:r>
        <w:tab/>
        <w:t>$</w:t>
      </w:r>
      <w:r w:rsidR="00A344B6">
        <w:t xml:space="preserve">  </w:t>
      </w:r>
      <w:r w:rsidR="00231B6C">
        <w:t xml:space="preserve">      0.00</w:t>
      </w:r>
    </w:p>
    <w:p w14:paraId="7A2A2514" w14:textId="71613868" w:rsidR="00A61F30" w:rsidRDefault="00A61F30" w:rsidP="00A61F30">
      <w:r>
        <w:t>Transfer from Gen.</w:t>
      </w:r>
      <w:r>
        <w:tab/>
      </w:r>
      <w:r>
        <w:tab/>
        <w:t>$</w:t>
      </w:r>
      <w:r w:rsidR="00A344B6">
        <w:t xml:space="preserve">       </w:t>
      </w:r>
      <w:r w:rsidR="00231B6C">
        <w:t xml:space="preserve"> 0.00</w:t>
      </w:r>
    </w:p>
    <w:p w14:paraId="3DDD5E8F" w14:textId="0A91EED1" w:rsidR="00A61F30" w:rsidRDefault="00A61F30" w:rsidP="00A61F30">
      <w:r>
        <w:t>Interest</w:t>
      </w:r>
      <w:r>
        <w:tab/>
      </w:r>
      <w:r w:rsidR="0051672A">
        <w:t xml:space="preserve"> for </w:t>
      </w:r>
      <w:r w:rsidR="000F3DCE">
        <w:t>3</w:t>
      </w:r>
      <w:r w:rsidR="00A77637">
        <w:t>0</w:t>
      </w:r>
      <w:r w:rsidR="0051672A">
        <w:t xml:space="preserve"> days</w:t>
      </w:r>
      <w:r>
        <w:tab/>
      </w:r>
      <w:r>
        <w:tab/>
      </w:r>
      <w:r w:rsidR="00126810">
        <w:t>$</w:t>
      </w:r>
      <w:r w:rsidR="0051672A">
        <w:t xml:space="preserve">   </w:t>
      </w:r>
      <w:r w:rsidR="00A77637">
        <w:t xml:space="preserve">     0.05</w:t>
      </w:r>
      <w:r w:rsidR="0051672A">
        <w:t xml:space="preserve">     </w:t>
      </w:r>
    </w:p>
    <w:p w14:paraId="70817C2C" w14:textId="27AA77E9" w:rsidR="00A61F30" w:rsidRPr="001A50C1" w:rsidRDefault="00A61F30" w:rsidP="00A61F30">
      <w:r>
        <w:t>Ending Balance</w:t>
      </w:r>
      <w:r>
        <w:tab/>
      </w:r>
      <w:r w:rsidR="00A77637">
        <w:t>11</w:t>
      </w:r>
      <w:r w:rsidR="0051672A">
        <w:t>/</w:t>
      </w:r>
      <w:r w:rsidR="000F3DCE">
        <w:t>3</w:t>
      </w:r>
      <w:r w:rsidR="00A77637">
        <w:t>0</w:t>
      </w:r>
      <w:r w:rsidR="0051672A">
        <w:t>/2</w:t>
      </w:r>
      <w:r w:rsidR="00231B6C">
        <w:t>4</w:t>
      </w:r>
      <w:r w:rsidR="00126810">
        <w:tab/>
      </w:r>
      <w:r w:rsidRPr="00231B6C">
        <w:rPr>
          <w:b/>
          <w:bCs/>
          <w:u w:val="single"/>
        </w:rPr>
        <w:t>$</w:t>
      </w:r>
      <w:r w:rsidR="00A77637">
        <w:rPr>
          <w:b/>
          <w:bCs/>
          <w:u w:val="single"/>
        </w:rPr>
        <w:t>5,512.29</w:t>
      </w:r>
    </w:p>
    <w:sectPr w:rsidR="00A61F30" w:rsidRPr="001A5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84"/>
    <w:rsid w:val="00030DD6"/>
    <w:rsid w:val="00033B67"/>
    <w:rsid w:val="0006295F"/>
    <w:rsid w:val="00085526"/>
    <w:rsid w:val="00093B18"/>
    <w:rsid w:val="000F3DCE"/>
    <w:rsid w:val="00126810"/>
    <w:rsid w:val="0014126A"/>
    <w:rsid w:val="001A08F8"/>
    <w:rsid w:val="001A50C1"/>
    <w:rsid w:val="00230F2A"/>
    <w:rsid w:val="00231B6C"/>
    <w:rsid w:val="0025611C"/>
    <w:rsid w:val="0026466F"/>
    <w:rsid w:val="00280A61"/>
    <w:rsid w:val="002B3539"/>
    <w:rsid w:val="002F526C"/>
    <w:rsid w:val="00314884"/>
    <w:rsid w:val="00482288"/>
    <w:rsid w:val="004C4377"/>
    <w:rsid w:val="005049BC"/>
    <w:rsid w:val="0051672A"/>
    <w:rsid w:val="00542AA3"/>
    <w:rsid w:val="005B22F9"/>
    <w:rsid w:val="005B2462"/>
    <w:rsid w:val="0066072D"/>
    <w:rsid w:val="00667269"/>
    <w:rsid w:val="0069044A"/>
    <w:rsid w:val="006C76F1"/>
    <w:rsid w:val="006D2846"/>
    <w:rsid w:val="007362B4"/>
    <w:rsid w:val="00755B95"/>
    <w:rsid w:val="007F7784"/>
    <w:rsid w:val="00821BE1"/>
    <w:rsid w:val="008479A8"/>
    <w:rsid w:val="00885E61"/>
    <w:rsid w:val="008C176F"/>
    <w:rsid w:val="008C37B1"/>
    <w:rsid w:val="008C52BE"/>
    <w:rsid w:val="0092403D"/>
    <w:rsid w:val="00927A7F"/>
    <w:rsid w:val="0098350E"/>
    <w:rsid w:val="00984C6B"/>
    <w:rsid w:val="00A04609"/>
    <w:rsid w:val="00A3186A"/>
    <w:rsid w:val="00A344B6"/>
    <w:rsid w:val="00A53A2F"/>
    <w:rsid w:val="00A61F30"/>
    <w:rsid w:val="00A77637"/>
    <w:rsid w:val="00AB5F73"/>
    <w:rsid w:val="00AC67F9"/>
    <w:rsid w:val="00B01FD0"/>
    <w:rsid w:val="00B8328F"/>
    <w:rsid w:val="00BB453B"/>
    <w:rsid w:val="00C037A7"/>
    <w:rsid w:val="00C30D42"/>
    <w:rsid w:val="00CA3A5C"/>
    <w:rsid w:val="00CE77D3"/>
    <w:rsid w:val="00D0103D"/>
    <w:rsid w:val="00D22F38"/>
    <w:rsid w:val="00D37A14"/>
    <w:rsid w:val="00DB303D"/>
    <w:rsid w:val="00E60B85"/>
    <w:rsid w:val="00E83579"/>
    <w:rsid w:val="00E8390A"/>
    <w:rsid w:val="00EC7083"/>
    <w:rsid w:val="00F62648"/>
    <w:rsid w:val="00FA5DE3"/>
    <w:rsid w:val="00FC317B"/>
    <w:rsid w:val="00FE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74DA2"/>
  <w15:docId w15:val="{CD07B0ED-181C-41F4-8504-6203B62B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B3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5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5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5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ocuments\Treasur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Treasury Report template</Template>
  <TotalTime>6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Petra Watson</cp:lastModifiedBy>
  <cp:revision>2</cp:revision>
  <cp:lastPrinted>2011-03-05T22:46:00Z</cp:lastPrinted>
  <dcterms:created xsi:type="dcterms:W3CDTF">2024-12-10T20:11:00Z</dcterms:created>
  <dcterms:modified xsi:type="dcterms:W3CDTF">2024-12-10T20:11:00Z</dcterms:modified>
</cp:coreProperties>
</file>