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E59EF" w14:textId="5DBEAD46" w:rsidR="00821BE1" w:rsidRDefault="00A3186A" w:rsidP="00821BE1">
      <w:pPr>
        <w:ind w:firstLine="720"/>
        <w:jc w:val="right"/>
        <w:rPr>
          <w:b/>
        </w:rPr>
      </w:pPr>
      <w:r>
        <w:rPr>
          <w:b/>
        </w:rPr>
        <w:t xml:space="preserve">                    </w:t>
      </w:r>
      <w:r w:rsidR="00821BE1">
        <w:rPr>
          <w:b/>
        </w:rPr>
        <w:t>Page 1</w:t>
      </w:r>
    </w:p>
    <w:p w14:paraId="72668088" w14:textId="77777777" w:rsidR="00821BE1" w:rsidRDefault="00821BE1" w:rsidP="00FA5DE3">
      <w:pPr>
        <w:ind w:firstLine="720"/>
        <w:jc w:val="center"/>
        <w:rPr>
          <w:b/>
        </w:rPr>
      </w:pPr>
    </w:p>
    <w:p w14:paraId="4977CB5E" w14:textId="7F5B86B2" w:rsidR="001A50C1" w:rsidRDefault="001A50C1" w:rsidP="00FA5DE3">
      <w:pPr>
        <w:ind w:firstLine="720"/>
        <w:jc w:val="center"/>
        <w:rPr>
          <w:b/>
        </w:rPr>
      </w:pPr>
      <w:r>
        <w:rPr>
          <w:b/>
        </w:rPr>
        <w:t>Walnut Island Property Owners Association</w:t>
      </w:r>
      <w:r w:rsidR="00A3186A">
        <w:rPr>
          <w:b/>
        </w:rPr>
        <w:t xml:space="preserve">                </w:t>
      </w:r>
      <w:r w:rsidR="00A3186A">
        <w:rPr>
          <w:b/>
        </w:rPr>
        <w:tab/>
      </w:r>
    </w:p>
    <w:p w14:paraId="13C1BF2D" w14:textId="69812EF2" w:rsidR="001A50C1" w:rsidRDefault="001A50C1" w:rsidP="001A50C1">
      <w:pPr>
        <w:jc w:val="center"/>
        <w:rPr>
          <w:b/>
        </w:rPr>
      </w:pPr>
      <w:r>
        <w:rPr>
          <w:b/>
        </w:rPr>
        <w:t>Treasury Report for</w:t>
      </w:r>
      <w:r w:rsidR="006D2846">
        <w:rPr>
          <w:b/>
        </w:rPr>
        <w:t xml:space="preserve"> </w:t>
      </w:r>
      <w:r w:rsidR="00D707F4">
        <w:rPr>
          <w:b/>
        </w:rPr>
        <w:t>December 2024</w:t>
      </w:r>
    </w:p>
    <w:p w14:paraId="0ACFD5A7" w14:textId="77777777" w:rsidR="001A50C1" w:rsidRDefault="001A50C1" w:rsidP="001A50C1">
      <w:r>
        <w:rPr>
          <w:b/>
          <w:u w:val="single"/>
        </w:rPr>
        <w:t>GENERAL ACCOUNT</w:t>
      </w:r>
      <w:r w:rsidR="00D37A14">
        <w:rPr>
          <w:b/>
          <w:u w:val="single"/>
        </w:rPr>
        <w:tab/>
      </w:r>
      <w:r w:rsidR="00D37A14">
        <w:rPr>
          <w:b/>
          <w:u w:val="single"/>
        </w:rPr>
        <w:tab/>
      </w:r>
      <w:r w:rsidR="00D37A14">
        <w:rPr>
          <w:b/>
          <w:u w:val="single"/>
        </w:rPr>
        <w:tab/>
      </w:r>
      <w:r w:rsidR="00D37A14">
        <w:rPr>
          <w:b/>
          <w:u w:val="single"/>
        </w:rPr>
        <w:tab/>
      </w:r>
      <w:r w:rsidR="00D37A14">
        <w:rPr>
          <w:b/>
          <w:u w:val="single"/>
        </w:rPr>
        <w:tab/>
      </w:r>
      <w:r w:rsidR="00D37A14">
        <w:rPr>
          <w:b/>
          <w:u w:val="single"/>
        </w:rPr>
        <w:tab/>
      </w:r>
      <w:r w:rsidR="00D37A14">
        <w:rPr>
          <w:b/>
          <w:u w:val="single"/>
        </w:rPr>
        <w:tab/>
        <w:t>EXPENDITURE BREAKDOWN</w:t>
      </w:r>
    </w:p>
    <w:p w14:paraId="624412E6" w14:textId="795100A4" w:rsidR="00CE77D3" w:rsidRPr="004C4377" w:rsidRDefault="001A50C1" w:rsidP="001A50C1">
      <w:pPr>
        <w:rPr>
          <w:b/>
          <w:u w:val="single"/>
        </w:rPr>
      </w:pPr>
      <w:r>
        <w:t>Beginning Balance</w:t>
      </w:r>
      <w:r w:rsidR="0014126A">
        <w:t xml:space="preserve"> </w:t>
      </w:r>
      <w:r w:rsidR="00D707F4">
        <w:t>12</w:t>
      </w:r>
      <w:r w:rsidR="00667269">
        <w:t>/1/2</w:t>
      </w:r>
      <w:r w:rsidR="00280A61">
        <w:t>4</w:t>
      </w:r>
      <w:proofErr w:type="gramStart"/>
      <w:r w:rsidR="00482288">
        <w:tab/>
      </w:r>
      <w:r w:rsidR="00280A61">
        <w:t xml:space="preserve">  </w:t>
      </w:r>
      <w:r w:rsidR="007F7784">
        <w:t>$</w:t>
      </w:r>
      <w:proofErr w:type="gramEnd"/>
      <w:r w:rsidR="00D707F4">
        <w:t>12,375.91</w:t>
      </w:r>
      <w:r w:rsidR="005B22F9">
        <w:t xml:space="preserve">   </w:t>
      </w:r>
      <w:r w:rsidR="00C30D42">
        <w:tab/>
      </w:r>
      <w:r w:rsidR="00D22F38">
        <w:tab/>
      </w:r>
      <w:r w:rsidR="00093B18">
        <w:t>Water</w:t>
      </w:r>
      <w:r w:rsidR="0014126A">
        <w:tab/>
      </w:r>
      <w:r w:rsidR="0014126A">
        <w:tab/>
        <w:t xml:space="preserve">  </w:t>
      </w:r>
      <w:r w:rsidR="00D707F4">
        <w:t xml:space="preserve">   </w:t>
      </w:r>
      <w:r w:rsidR="0014126A">
        <w:t xml:space="preserve"> </w:t>
      </w:r>
      <w:r w:rsidR="00D707F4">
        <w:t xml:space="preserve"> </w:t>
      </w:r>
      <w:r w:rsidR="0014126A">
        <w:t xml:space="preserve">$  </w:t>
      </w:r>
      <w:r w:rsidR="00885E61">
        <w:t xml:space="preserve"> 20.00</w:t>
      </w:r>
    </w:p>
    <w:p w14:paraId="592D9F11" w14:textId="3C71EAFF" w:rsidR="005B22F9" w:rsidRDefault="00FA5DE3" w:rsidP="001A50C1">
      <w:r>
        <w:t>Total Deposits</w:t>
      </w:r>
      <w:r w:rsidR="00885E61">
        <w:tab/>
      </w:r>
      <w:r w:rsidR="00885E61">
        <w:tab/>
      </w:r>
      <w:r w:rsidR="00885E61">
        <w:tab/>
      </w:r>
      <w:r w:rsidR="00280A61">
        <w:t xml:space="preserve">   </w:t>
      </w:r>
      <w:r w:rsidR="001A50C1" w:rsidRPr="007F7784">
        <w:t>$</w:t>
      </w:r>
      <w:r w:rsidR="00C30D42">
        <w:tab/>
      </w:r>
      <w:r w:rsidR="00D707F4">
        <w:t>0.00</w:t>
      </w:r>
      <w:r w:rsidR="00667269">
        <w:t xml:space="preserve"> </w:t>
      </w:r>
      <w:r w:rsidR="00230F2A">
        <w:tab/>
      </w:r>
      <w:r w:rsidR="005B22F9">
        <w:tab/>
      </w:r>
      <w:r w:rsidR="00280A61">
        <w:t>Dominion</w:t>
      </w:r>
      <w:r w:rsidR="00280A61">
        <w:tab/>
        <w:t xml:space="preserve">   </w:t>
      </w:r>
      <w:r w:rsidR="00D707F4">
        <w:t xml:space="preserve">    </w:t>
      </w:r>
      <w:r w:rsidR="00280A61">
        <w:t>$</w:t>
      </w:r>
      <w:r w:rsidR="00D707F4">
        <w:t>142.20</w:t>
      </w:r>
    </w:p>
    <w:p w14:paraId="437F54BE" w14:textId="2D6B6F9E" w:rsidR="00B6774B" w:rsidRDefault="00B6774B" w:rsidP="001A50C1">
      <w:r>
        <w:t>Clubhouse Rental</w:t>
      </w:r>
      <w:r>
        <w:tab/>
      </w:r>
      <w:r>
        <w:tab/>
        <w:t xml:space="preserve">   $      </w:t>
      </w:r>
      <w:r w:rsidR="00C25E96">
        <w:t>130</w:t>
      </w:r>
      <w:r>
        <w:t>.00</w:t>
      </w:r>
      <w:r w:rsidR="00D707F4">
        <w:tab/>
      </w:r>
      <w:r w:rsidR="00D707F4">
        <w:tab/>
        <w:t>Norris Mechanical   $403.78</w:t>
      </w:r>
    </w:p>
    <w:p w14:paraId="516981B5" w14:textId="480B469E" w:rsidR="00B6774B" w:rsidRDefault="00B6774B" w:rsidP="001A50C1">
      <w:r>
        <w:t>Lien Payment</w:t>
      </w:r>
      <w:r>
        <w:tab/>
      </w:r>
      <w:r>
        <w:tab/>
      </w:r>
      <w:r>
        <w:tab/>
        <w:t xml:space="preserve">   $</w:t>
      </w:r>
      <w:r w:rsidR="00D707F4">
        <w:t xml:space="preserve">         </w:t>
      </w:r>
      <w:r w:rsidR="00C25E96">
        <w:t xml:space="preserve"> </w:t>
      </w:r>
      <w:r w:rsidR="00D707F4">
        <w:t>0.00</w:t>
      </w:r>
      <w:r w:rsidR="00D707F4">
        <w:tab/>
      </w:r>
      <w:r w:rsidR="00D707F4">
        <w:tab/>
        <w:t>Freon &amp; Repairs Debit Card</w:t>
      </w:r>
    </w:p>
    <w:p w14:paraId="276B3505" w14:textId="5480E54C" w:rsidR="001A50C1" w:rsidRPr="007F7784" w:rsidRDefault="005B22F9" w:rsidP="001A50C1">
      <w:r>
        <w:t>Total Expenditures</w:t>
      </w:r>
      <w:r>
        <w:tab/>
      </w:r>
      <w:r>
        <w:tab/>
        <w:t xml:space="preserve">   </w:t>
      </w:r>
      <w:proofErr w:type="gramStart"/>
      <w:r>
        <w:t>$</w:t>
      </w:r>
      <w:r w:rsidR="002B3539">
        <w:t xml:space="preserve">  </w:t>
      </w:r>
      <w:r w:rsidR="00B612DE">
        <w:t>2,0</w:t>
      </w:r>
      <w:r w:rsidR="00C25E96">
        <w:t>57.79</w:t>
      </w:r>
      <w:proofErr w:type="gramEnd"/>
      <w:r w:rsidR="00C25E96">
        <w:tab/>
      </w:r>
      <w:r w:rsidR="00C25E96">
        <w:tab/>
        <w:t xml:space="preserve">Ronda Galko </w:t>
      </w:r>
      <w:r w:rsidR="00C25E96">
        <w:tab/>
        <w:t xml:space="preserve">       $1191.81 /Christmas </w:t>
      </w:r>
      <w:r w:rsidR="002B3539">
        <w:t xml:space="preserve"> </w:t>
      </w:r>
      <w:r>
        <w:tab/>
      </w:r>
    </w:p>
    <w:p w14:paraId="7561FE36" w14:textId="4D5FBD75" w:rsidR="00033B67" w:rsidRDefault="00FA5DE3" w:rsidP="001A50C1">
      <w:r>
        <w:t>Transfer to Road Acct:</w:t>
      </w:r>
      <w:r>
        <w:tab/>
      </w:r>
      <w:r>
        <w:tab/>
      </w:r>
      <w:r w:rsidR="00280A61">
        <w:t xml:space="preserve">   </w:t>
      </w:r>
      <w:r w:rsidR="001A50C1" w:rsidRPr="007F7784">
        <w:t>$</w:t>
      </w:r>
      <w:r w:rsidR="006D2846" w:rsidRPr="007F7784">
        <w:t xml:space="preserve">  </w:t>
      </w:r>
      <w:r w:rsidR="0014126A">
        <w:t xml:space="preserve">   </w:t>
      </w:r>
      <w:r w:rsidR="00280A61">
        <w:t xml:space="preserve"> </w:t>
      </w:r>
      <w:r w:rsidR="005B22F9">
        <w:tab/>
      </w:r>
      <w:r w:rsidR="00C25E96">
        <w:t xml:space="preserve"> 0.00</w:t>
      </w:r>
      <w:r w:rsidR="005B22F9">
        <w:tab/>
      </w:r>
      <w:r w:rsidR="00C30D42">
        <w:tab/>
      </w:r>
      <w:r w:rsidR="00C25E96">
        <w:t>Decorations &amp; food for Santa Party</w:t>
      </w:r>
    </w:p>
    <w:p w14:paraId="168D828E" w14:textId="69176E64" w:rsidR="001A50C1" w:rsidRDefault="00FA5DE3" w:rsidP="00927A7F">
      <w:pPr>
        <w:ind w:left="5040" w:hanging="5040"/>
      </w:pPr>
      <w:r>
        <w:t xml:space="preserve">Transfer to Escrow </w:t>
      </w:r>
      <w:proofErr w:type="gramStart"/>
      <w:r>
        <w:t>Acct</w:t>
      </w:r>
      <w:r w:rsidR="002B3539">
        <w:t xml:space="preserve"> </w:t>
      </w:r>
      <w:r>
        <w:t>:</w:t>
      </w:r>
      <w:proofErr w:type="gramEnd"/>
      <w:r w:rsidR="002B3539">
        <w:t xml:space="preserve">                 $          0.00</w:t>
      </w:r>
      <w:r w:rsidR="0014126A">
        <w:t xml:space="preserve"> </w:t>
      </w:r>
      <w:r w:rsidR="00FC317B">
        <w:t xml:space="preserve"> </w:t>
      </w:r>
      <w:r w:rsidR="00927A7F">
        <w:tab/>
      </w:r>
      <w:r w:rsidR="00C25E96">
        <w:t>Jennifer Smith</w:t>
      </w:r>
      <w:r w:rsidR="00C25E96">
        <w:tab/>
        <w:t xml:space="preserve">       $ 200.00 / for Toilet </w:t>
      </w:r>
    </w:p>
    <w:p w14:paraId="3BE814FB" w14:textId="77777777" w:rsidR="00BD6241" w:rsidRDefault="00BD6241" w:rsidP="00927A7F">
      <w:pPr>
        <w:ind w:left="5040" w:hanging="5040"/>
      </w:pPr>
      <w:r>
        <w:t>Ending Balance 12/31/24                $10,448.12</w:t>
      </w:r>
      <w:r>
        <w:tab/>
        <w:t xml:space="preserve">installation, clean-up &amp; removal of old toilet </w:t>
      </w:r>
    </w:p>
    <w:p w14:paraId="7CE7A1BB" w14:textId="2608D4B7" w:rsidR="00BD6241" w:rsidRPr="007F7784" w:rsidRDefault="00BD6241" w:rsidP="00927A7F">
      <w:pPr>
        <w:ind w:left="5040" w:hanging="5040"/>
      </w:pPr>
      <w:r>
        <w:tab/>
        <w:t>Ronda Galko</w:t>
      </w:r>
      <w:r>
        <w:tab/>
        <w:t xml:space="preserve">        $ 100.00 / for Santa Claus</w:t>
      </w:r>
      <w:r>
        <w:tab/>
        <w:t xml:space="preserve"> </w:t>
      </w:r>
    </w:p>
    <w:p w14:paraId="35790C59" w14:textId="28D5CE05" w:rsidR="00927A7F" w:rsidRPr="00BD6241" w:rsidRDefault="00927A7F" w:rsidP="001A50C1">
      <w:r>
        <w:rPr>
          <w:b/>
          <w:bCs/>
        </w:rPr>
        <w:tab/>
      </w:r>
      <w:r>
        <w:rPr>
          <w:b/>
          <w:bCs/>
        </w:rPr>
        <w:tab/>
      </w:r>
      <w:r w:rsidRPr="001A08F8">
        <w:t xml:space="preserve"> </w:t>
      </w:r>
      <w:r w:rsidR="00BD6241">
        <w:tab/>
      </w:r>
      <w:r w:rsidR="00BD6241">
        <w:tab/>
      </w:r>
      <w:r w:rsidR="00BD6241">
        <w:tab/>
      </w:r>
      <w:r w:rsidR="00BD6241">
        <w:tab/>
      </w:r>
      <w:r w:rsidR="00BD6241">
        <w:tab/>
      </w:r>
      <w:r w:rsidRPr="001A08F8">
        <w:rPr>
          <w:b/>
          <w:bCs/>
          <w:u w:val="single"/>
        </w:rPr>
        <w:t>Total:</w:t>
      </w:r>
      <w:r w:rsidRPr="001A08F8">
        <w:rPr>
          <w:b/>
          <w:bCs/>
          <w:u w:val="single"/>
        </w:rPr>
        <w:tab/>
      </w:r>
      <w:r w:rsidRPr="001A08F8">
        <w:rPr>
          <w:b/>
          <w:bCs/>
          <w:u w:val="single"/>
        </w:rPr>
        <w:tab/>
        <w:t xml:space="preserve">      $</w:t>
      </w:r>
      <w:r w:rsidR="00B612DE">
        <w:rPr>
          <w:b/>
          <w:bCs/>
          <w:u w:val="single"/>
        </w:rPr>
        <w:t>2,0</w:t>
      </w:r>
      <w:r w:rsidR="00BD6241">
        <w:rPr>
          <w:b/>
          <w:bCs/>
          <w:u w:val="single"/>
        </w:rPr>
        <w:t>57.79</w:t>
      </w:r>
      <w:r w:rsidR="00BD6241">
        <w:rPr>
          <w:b/>
          <w:u w:val="single"/>
        </w:rPr>
        <w:t xml:space="preserve"> </w:t>
      </w:r>
    </w:p>
    <w:p w14:paraId="4523548A" w14:textId="26D3CD26" w:rsidR="00927A7F" w:rsidRPr="00927A7F" w:rsidRDefault="00927A7F" w:rsidP="001A50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B950EF" w14:textId="48D11749" w:rsidR="001A50C1" w:rsidRDefault="001A50C1" w:rsidP="001A50C1">
      <w:pPr>
        <w:rPr>
          <w:b/>
        </w:rPr>
      </w:pPr>
      <w:r>
        <w:rPr>
          <w:b/>
        </w:rPr>
        <w:t>Outstanding Checks from Total Expenditure</w:t>
      </w:r>
      <w:proofErr w:type="gramStart"/>
      <w:r w:rsidR="00AB5F73">
        <w:rPr>
          <w:b/>
        </w:rPr>
        <w:t>:</w:t>
      </w:r>
      <w:r w:rsidR="00FC317B">
        <w:rPr>
          <w:b/>
        </w:rPr>
        <w:t xml:space="preserve">  </w:t>
      </w:r>
      <w:r w:rsidR="00BD6241">
        <w:rPr>
          <w:b/>
        </w:rPr>
        <w:t>1</w:t>
      </w:r>
      <w:proofErr w:type="gramEnd"/>
      <w:r w:rsidR="00BD6241">
        <w:rPr>
          <w:b/>
        </w:rPr>
        <w:t xml:space="preserve"> Check</w:t>
      </w:r>
    </w:p>
    <w:p w14:paraId="3C9229F1" w14:textId="3CDD0BCB" w:rsidR="001A08F8" w:rsidRDefault="00BD6241" w:rsidP="001A50C1">
      <w:pPr>
        <w:rPr>
          <w:b/>
        </w:rPr>
      </w:pPr>
      <w:r>
        <w:rPr>
          <w:b/>
        </w:rPr>
        <w:t>Check # 1673 -- $100.00</w:t>
      </w:r>
    </w:p>
    <w:p w14:paraId="3629BDE0" w14:textId="77777777" w:rsidR="00A61F30" w:rsidRDefault="00A61F30" w:rsidP="001A50C1">
      <w:pPr>
        <w:rPr>
          <w:b/>
          <w:u w:val="single"/>
        </w:rPr>
      </w:pPr>
    </w:p>
    <w:p w14:paraId="7A6607D9" w14:textId="082A44AB" w:rsidR="001A50C1" w:rsidRPr="00093B18" w:rsidRDefault="001A50C1" w:rsidP="001A50C1">
      <w:r>
        <w:rPr>
          <w:b/>
          <w:u w:val="single"/>
        </w:rPr>
        <w:t xml:space="preserve">ROAD </w:t>
      </w:r>
      <w:proofErr w:type="gramStart"/>
      <w:r>
        <w:rPr>
          <w:b/>
          <w:u w:val="single"/>
        </w:rPr>
        <w:t>ACCOUNT</w:t>
      </w:r>
      <w:r w:rsidR="00093B18">
        <w:rPr>
          <w:b/>
          <w:u w:val="single"/>
        </w:rPr>
        <w:t xml:space="preserve">  </w:t>
      </w:r>
      <w:r w:rsidR="00093B18">
        <w:rPr>
          <w:b/>
        </w:rPr>
        <w:tab/>
      </w:r>
      <w:proofErr w:type="gramEnd"/>
      <w:r w:rsidR="00093B18">
        <w:rPr>
          <w:b/>
        </w:rPr>
        <w:tab/>
      </w:r>
      <w:r w:rsidR="00093B18">
        <w:rPr>
          <w:b/>
        </w:rPr>
        <w:tab/>
      </w:r>
      <w:r w:rsidR="00093B18">
        <w:rPr>
          <w:b/>
        </w:rPr>
        <w:tab/>
      </w:r>
      <w:r w:rsidR="00093B18">
        <w:rPr>
          <w:b/>
        </w:rPr>
        <w:tab/>
      </w:r>
      <w:r w:rsidR="00093B18">
        <w:rPr>
          <w:b/>
        </w:rPr>
        <w:tab/>
      </w:r>
      <w:r w:rsidR="00093B18">
        <w:rPr>
          <w:b/>
        </w:rPr>
        <w:tab/>
      </w:r>
      <w:r w:rsidR="00093B18">
        <w:rPr>
          <w:b/>
          <w:u w:val="single"/>
        </w:rPr>
        <w:t>EXPENDITURES</w:t>
      </w:r>
    </w:p>
    <w:p w14:paraId="374808FE" w14:textId="3702C6E1" w:rsidR="001A50C1" w:rsidRPr="008C52BE" w:rsidRDefault="001A50C1" w:rsidP="001A50C1">
      <w:pPr>
        <w:rPr>
          <w:b/>
        </w:rPr>
      </w:pPr>
      <w:r>
        <w:t>Beginning Balance</w:t>
      </w:r>
      <w:r w:rsidR="00BD6241">
        <w:t xml:space="preserve"> 12</w:t>
      </w:r>
      <w:r w:rsidR="00030DD6">
        <w:t xml:space="preserve"> </w:t>
      </w:r>
      <w:r w:rsidR="00A344B6">
        <w:t>/1/2</w:t>
      </w:r>
      <w:r w:rsidR="00030DD6">
        <w:t>4</w:t>
      </w:r>
      <w:r w:rsidR="007F7784">
        <w:tab/>
      </w:r>
      <w:r w:rsidRPr="008C52BE">
        <w:rPr>
          <w:b/>
        </w:rPr>
        <w:t>$</w:t>
      </w:r>
      <w:r w:rsidR="00BD6241">
        <w:rPr>
          <w:b/>
        </w:rPr>
        <w:t>28,379.38</w:t>
      </w:r>
      <w:r w:rsidR="00230F2A">
        <w:rPr>
          <w:b/>
        </w:rPr>
        <w:tab/>
      </w:r>
      <w:r w:rsidR="00CE77D3">
        <w:rPr>
          <w:b/>
        </w:rPr>
        <w:tab/>
      </w:r>
      <w:r w:rsidR="00A344B6">
        <w:rPr>
          <w:b/>
        </w:rPr>
        <w:tab/>
      </w:r>
      <w:r w:rsidR="00A344B6">
        <w:rPr>
          <w:b/>
        </w:rPr>
        <w:tab/>
      </w:r>
      <w:r w:rsidR="00A344B6">
        <w:rPr>
          <w:b/>
        </w:rPr>
        <w:tab/>
      </w:r>
      <w:r w:rsidR="000F3DCE">
        <w:rPr>
          <w:b/>
        </w:rPr>
        <w:t xml:space="preserve"> </w:t>
      </w:r>
      <w:r w:rsidR="00A344B6">
        <w:rPr>
          <w:b/>
        </w:rPr>
        <w:t>NONE</w:t>
      </w:r>
    </w:p>
    <w:p w14:paraId="618DC72C" w14:textId="4CDD92C6" w:rsidR="001A50C1" w:rsidRDefault="00FA5DE3" w:rsidP="001A50C1">
      <w:r>
        <w:t>Total Deposits</w:t>
      </w:r>
      <w:r>
        <w:tab/>
      </w:r>
      <w:r>
        <w:tab/>
      </w:r>
      <w:r w:rsidR="001A50C1">
        <w:tab/>
        <w:t>$</w:t>
      </w:r>
      <w:r w:rsidR="00F62648">
        <w:t xml:space="preserve">  </w:t>
      </w:r>
      <w:r w:rsidR="00030DD6">
        <w:t xml:space="preserve">     </w:t>
      </w:r>
      <w:r w:rsidR="00BD6241">
        <w:t xml:space="preserve">   0.00</w:t>
      </w:r>
      <w:r w:rsidR="00030DD6">
        <w:t xml:space="preserve">   </w:t>
      </w:r>
    </w:p>
    <w:p w14:paraId="171EC717" w14:textId="51F1CBF0" w:rsidR="001A50C1" w:rsidRDefault="00FA5DE3" w:rsidP="001A50C1">
      <w:r>
        <w:t>Transfer from General Acc</w:t>
      </w:r>
      <w:r w:rsidR="00FE6BE1">
        <w:t>t</w:t>
      </w:r>
      <w:r>
        <w:t>:</w:t>
      </w:r>
      <w:r>
        <w:tab/>
      </w:r>
      <w:r w:rsidR="001A50C1">
        <w:t>$</w:t>
      </w:r>
      <w:r w:rsidR="006D2846">
        <w:t xml:space="preserve">   </w:t>
      </w:r>
      <w:r w:rsidR="00A344B6">
        <w:t xml:space="preserve">  </w:t>
      </w:r>
      <w:r w:rsidR="00030DD6">
        <w:t xml:space="preserve">   </w:t>
      </w:r>
      <w:r w:rsidR="00BD6241">
        <w:t xml:space="preserve">  0.00</w:t>
      </w:r>
    </w:p>
    <w:p w14:paraId="12C88A9C" w14:textId="575C25CD" w:rsidR="00D37A14" w:rsidRDefault="00FE6BE1" w:rsidP="001A50C1">
      <w:r>
        <w:t>Interest</w:t>
      </w:r>
      <w:r>
        <w:tab/>
      </w:r>
      <w:r w:rsidR="00A344B6">
        <w:t xml:space="preserve"> for </w:t>
      </w:r>
      <w:r w:rsidR="000F3DCE">
        <w:t>31</w:t>
      </w:r>
      <w:r w:rsidR="00A344B6">
        <w:t xml:space="preserve"> days</w:t>
      </w:r>
      <w:r>
        <w:tab/>
      </w:r>
      <w:r>
        <w:tab/>
      </w:r>
      <w:r w:rsidR="00D37A14">
        <w:t>$</w:t>
      </w:r>
      <w:r w:rsidR="00A344B6">
        <w:t xml:space="preserve">         </w:t>
      </w:r>
      <w:r w:rsidR="00030DD6">
        <w:t xml:space="preserve"> </w:t>
      </w:r>
      <w:r w:rsidR="00BD6241">
        <w:t>0.24</w:t>
      </w:r>
    </w:p>
    <w:p w14:paraId="327A4090" w14:textId="68304D5B" w:rsidR="00755B95" w:rsidRDefault="00755B95" w:rsidP="001A50C1">
      <w:r>
        <w:t>Ending Balance</w:t>
      </w:r>
      <w:r>
        <w:tab/>
      </w:r>
      <w:r w:rsidR="00BD6241">
        <w:t>12</w:t>
      </w:r>
      <w:r w:rsidR="00A344B6">
        <w:t>/</w:t>
      </w:r>
      <w:r w:rsidR="000F3DCE">
        <w:t>31</w:t>
      </w:r>
      <w:r w:rsidR="00A344B6">
        <w:t>2</w:t>
      </w:r>
      <w:r w:rsidR="00030DD6">
        <w:t xml:space="preserve">4 </w:t>
      </w:r>
      <w:r w:rsidR="00030DD6">
        <w:tab/>
      </w:r>
      <w:r w:rsidRPr="00231B6C">
        <w:rPr>
          <w:b/>
          <w:u w:val="single"/>
        </w:rPr>
        <w:t>$</w:t>
      </w:r>
      <w:r w:rsidR="00BD6241">
        <w:rPr>
          <w:b/>
          <w:u w:val="single"/>
        </w:rPr>
        <w:t>28,379.62</w:t>
      </w:r>
      <w:r w:rsidR="002B3539">
        <w:t xml:space="preserve"> </w:t>
      </w:r>
    </w:p>
    <w:p w14:paraId="170BAF81" w14:textId="77777777" w:rsidR="007F7784" w:rsidRDefault="007F7784" w:rsidP="0069044A">
      <w:pPr>
        <w:rPr>
          <w:b/>
          <w:u w:val="single"/>
        </w:rPr>
      </w:pPr>
    </w:p>
    <w:p w14:paraId="034BDA74" w14:textId="77777777" w:rsidR="00482288" w:rsidRDefault="00482288" w:rsidP="002B3539">
      <w:pPr>
        <w:rPr>
          <w:b/>
          <w:u w:val="single"/>
        </w:rPr>
      </w:pPr>
    </w:p>
    <w:p w14:paraId="0E03AE25" w14:textId="43E759DA" w:rsidR="00A3186A" w:rsidRDefault="00A3186A" w:rsidP="00821BE1">
      <w:pPr>
        <w:jc w:val="right"/>
        <w:rPr>
          <w:b/>
          <w:u w:val="single"/>
        </w:rPr>
      </w:pPr>
      <w:r>
        <w:rPr>
          <w:b/>
          <w:u w:val="single"/>
        </w:rPr>
        <w:t>Page 2</w:t>
      </w:r>
    </w:p>
    <w:p w14:paraId="3E3C7601" w14:textId="77777777" w:rsidR="00A3186A" w:rsidRDefault="00A3186A" w:rsidP="0069044A">
      <w:pPr>
        <w:rPr>
          <w:b/>
          <w:u w:val="single"/>
        </w:rPr>
      </w:pPr>
    </w:p>
    <w:p w14:paraId="5C57FF55" w14:textId="77777777" w:rsidR="00821BE1" w:rsidRDefault="00821BE1" w:rsidP="0069044A">
      <w:pPr>
        <w:rPr>
          <w:b/>
          <w:u w:val="single"/>
        </w:rPr>
      </w:pPr>
    </w:p>
    <w:p w14:paraId="7BC3FA79" w14:textId="77777777" w:rsidR="00821BE1" w:rsidRDefault="00821BE1" w:rsidP="0069044A">
      <w:pPr>
        <w:rPr>
          <w:b/>
          <w:u w:val="single"/>
        </w:rPr>
      </w:pPr>
    </w:p>
    <w:p w14:paraId="3087DB2B" w14:textId="36EB4BB4" w:rsidR="00085526" w:rsidRPr="00FE6BE1" w:rsidRDefault="00755B95" w:rsidP="0069044A">
      <w:r>
        <w:rPr>
          <w:b/>
          <w:u w:val="single"/>
        </w:rPr>
        <w:t>ESCROW ACCOUNT</w:t>
      </w:r>
      <w:r w:rsidR="00FE6BE1">
        <w:rPr>
          <w:b/>
        </w:rPr>
        <w:t xml:space="preserve"> </w:t>
      </w:r>
      <w:r w:rsidR="00FE6BE1">
        <w:rPr>
          <w:b/>
        </w:rPr>
        <w:tab/>
      </w:r>
      <w:r w:rsidR="00A61F30">
        <w:rPr>
          <w:b/>
        </w:rPr>
        <w:tab/>
      </w:r>
      <w:r w:rsidR="00A61F30">
        <w:rPr>
          <w:b/>
        </w:rPr>
        <w:tab/>
      </w:r>
      <w:r w:rsidR="00A61F30">
        <w:rPr>
          <w:b/>
        </w:rPr>
        <w:tab/>
      </w:r>
      <w:r w:rsidR="00A61F30">
        <w:rPr>
          <w:b/>
        </w:rPr>
        <w:tab/>
      </w:r>
      <w:r w:rsidR="00A61F30">
        <w:rPr>
          <w:b/>
        </w:rPr>
        <w:tab/>
      </w:r>
      <w:r w:rsidR="00A61F30">
        <w:rPr>
          <w:b/>
          <w:u w:val="single"/>
        </w:rPr>
        <w:t>EXPENDITURES</w:t>
      </w:r>
      <w:r w:rsidR="00FE6BE1">
        <w:rPr>
          <w:b/>
        </w:rPr>
        <w:tab/>
      </w:r>
      <w:r w:rsidR="00FE6BE1">
        <w:rPr>
          <w:b/>
        </w:rPr>
        <w:tab/>
      </w:r>
      <w:r w:rsidR="00FE6BE1">
        <w:rPr>
          <w:b/>
        </w:rPr>
        <w:tab/>
      </w:r>
      <w:r w:rsidR="00FE6BE1">
        <w:rPr>
          <w:b/>
        </w:rPr>
        <w:tab/>
      </w:r>
      <w:r w:rsidR="00FE6BE1">
        <w:rPr>
          <w:b/>
        </w:rPr>
        <w:tab/>
      </w:r>
      <w:r w:rsidR="00FE6BE1">
        <w:rPr>
          <w:b/>
        </w:rPr>
        <w:tab/>
        <w:t xml:space="preserve"> </w:t>
      </w:r>
    </w:p>
    <w:p w14:paraId="66EFD7D6" w14:textId="7427287D" w:rsidR="00755B95" w:rsidRDefault="00755B95" w:rsidP="0069044A">
      <w:pPr>
        <w:rPr>
          <w:b/>
        </w:rPr>
      </w:pPr>
      <w:r>
        <w:t>Beginning Balance</w:t>
      </w:r>
      <w:r w:rsidR="00030DD6">
        <w:t xml:space="preserve"> </w:t>
      </w:r>
      <w:r w:rsidR="00BD6241">
        <w:t>12</w:t>
      </w:r>
      <w:r w:rsidR="00A344B6">
        <w:t>/1/2</w:t>
      </w:r>
      <w:r w:rsidR="00030DD6">
        <w:t>4</w:t>
      </w:r>
      <w:r w:rsidR="007F7784">
        <w:tab/>
      </w:r>
      <w:r w:rsidR="00F62648" w:rsidRPr="00231B6C">
        <w:rPr>
          <w:bCs/>
        </w:rPr>
        <w:t>$</w:t>
      </w:r>
      <w:r w:rsidR="00BD6241">
        <w:rPr>
          <w:bCs/>
        </w:rPr>
        <w:t>8,989.56</w:t>
      </w:r>
      <w:r w:rsidR="00A344B6">
        <w:rPr>
          <w:b/>
        </w:rPr>
        <w:tab/>
      </w:r>
      <w:r w:rsidR="00A344B6">
        <w:rPr>
          <w:b/>
        </w:rPr>
        <w:tab/>
      </w:r>
      <w:r w:rsidR="00A344B6">
        <w:rPr>
          <w:b/>
        </w:rPr>
        <w:tab/>
      </w:r>
      <w:r w:rsidR="000F3DCE">
        <w:rPr>
          <w:b/>
        </w:rPr>
        <w:t xml:space="preserve">  </w:t>
      </w:r>
      <w:r w:rsidR="00BD6241">
        <w:rPr>
          <w:b/>
        </w:rPr>
        <w:t xml:space="preserve">     </w:t>
      </w:r>
      <w:r w:rsidR="000F3DCE">
        <w:rPr>
          <w:b/>
        </w:rPr>
        <w:t xml:space="preserve">  </w:t>
      </w:r>
      <w:r w:rsidR="00A344B6">
        <w:rPr>
          <w:b/>
        </w:rPr>
        <w:t>NONE</w:t>
      </w:r>
      <w:r w:rsidR="00FA5DE3">
        <w:rPr>
          <w:b/>
        </w:rPr>
        <w:tab/>
      </w:r>
      <w:r w:rsidR="00FA5DE3">
        <w:rPr>
          <w:b/>
        </w:rPr>
        <w:tab/>
      </w:r>
      <w:r w:rsidR="00FA5DE3">
        <w:rPr>
          <w:b/>
        </w:rPr>
        <w:tab/>
      </w:r>
      <w:r w:rsidR="00FA5DE3">
        <w:rPr>
          <w:b/>
        </w:rPr>
        <w:tab/>
      </w:r>
    </w:p>
    <w:p w14:paraId="1A381711" w14:textId="6C2576EF" w:rsidR="00FA5DE3" w:rsidRPr="00FA5DE3" w:rsidRDefault="00FA5DE3" w:rsidP="0069044A">
      <w:r>
        <w:t>Transfer from General Acct:</w:t>
      </w:r>
      <w:r>
        <w:tab/>
      </w:r>
      <w:r w:rsidRPr="00FA5DE3">
        <w:t>$</w:t>
      </w:r>
      <w:r w:rsidR="00A344B6">
        <w:t xml:space="preserve">        </w:t>
      </w:r>
      <w:r w:rsidR="00030DD6">
        <w:t>0.00</w:t>
      </w:r>
      <w:r w:rsidR="00A344B6">
        <w:t xml:space="preserve"> </w:t>
      </w:r>
      <w:r w:rsidR="00093B18">
        <w:tab/>
      </w:r>
      <w:r w:rsidR="00093B18">
        <w:tab/>
      </w:r>
      <w:r w:rsidR="00093B18">
        <w:tab/>
      </w:r>
    </w:p>
    <w:p w14:paraId="74D9B759" w14:textId="13AA10C5" w:rsidR="00755B95" w:rsidRDefault="00085526" w:rsidP="001A50C1">
      <w:r>
        <w:t>Interest for</w:t>
      </w:r>
      <w:r w:rsidR="00A344B6">
        <w:t xml:space="preserve"> </w:t>
      </w:r>
      <w:r w:rsidR="000F3DCE">
        <w:t>31</w:t>
      </w:r>
      <w:r w:rsidR="00030DD6">
        <w:t xml:space="preserve"> </w:t>
      </w:r>
      <w:r w:rsidR="00A344B6">
        <w:t>days</w:t>
      </w:r>
      <w:r w:rsidR="00FA5DE3">
        <w:tab/>
      </w:r>
      <w:r w:rsidR="00F62648">
        <w:tab/>
      </w:r>
      <w:r w:rsidR="00755B95">
        <w:t>$</w:t>
      </w:r>
      <w:r w:rsidR="00A344B6">
        <w:t xml:space="preserve">        </w:t>
      </w:r>
      <w:r w:rsidR="00F62648">
        <w:t xml:space="preserve"> </w:t>
      </w:r>
      <w:r w:rsidR="00BD6241">
        <w:t>0.07</w:t>
      </w:r>
      <w:r w:rsidR="00F62648">
        <w:t xml:space="preserve">     </w:t>
      </w:r>
      <w:r w:rsidR="00CE77D3">
        <w:t xml:space="preserve">  </w:t>
      </w:r>
      <w:r w:rsidR="00093B18">
        <w:tab/>
      </w:r>
      <w:r w:rsidR="00093B18">
        <w:tab/>
      </w:r>
      <w:r w:rsidR="00093B18">
        <w:tab/>
      </w:r>
      <w:r w:rsidR="00093B18">
        <w:tab/>
      </w:r>
    </w:p>
    <w:p w14:paraId="5F5BB8CE" w14:textId="58FFE114" w:rsidR="00984C6B" w:rsidRDefault="00FA5DE3" w:rsidP="001A50C1">
      <w:r w:rsidRPr="000F3DCE">
        <w:rPr>
          <w:bCs/>
        </w:rPr>
        <w:t>Ending Balance</w:t>
      </w:r>
      <w:r w:rsidR="00BD6241">
        <w:rPr>
          <w:bCs/>
        </w:rPr>
        <w:t xml:space="preserve"> 12</w:t>
      </w:r>
      <w:r w:rsidR="00A344B6" w:rsidRPr="000F3DCE">
        <w:rPr>
          <w:bCs/>
        </w:rPr>
        <w:t>/</w:t>
      </w:r>
      <w:r w:rsidR="000F3DCE" w:rsidRPr="000F3DCE">
        <w:rPr>
          <w:bCs/>
        </w:rPr>
        <w:t>31</w:t>
      </w:r>
      <w:r w:rsidR="00A344B6" w:rsidRPr="000F3DCE">
        <w:rPr>
          <w:bCs/>
        </w:rPr>
        <w:t>/2</w:t>
      </w:r>
      <w:r w:rsidR="00030DD6" w:rsidRPr="000F3DCE">
        <w:rPr>
          <w:bCs/>
        </w:rPr>
        <w:t>4</w:t>
      </w:r>
      <w:r w:rsidR="005B2462" w:rsidRPr="000F3DCE">
        <w:rPr>
          <w:bCs/>
        </w:rPr>
        <w:tab/>
      </w:r>
      <w:r w:rsidR="00085526" w:rsidRPr="00231B6C">
        <w:rPr>
          <w:b/>
          <w:u w:val="single"/>
        </w:rPr>
        <w:t>$</w:t>
      </w:r>
      <w:r w:rsidR="00BD6241">
        <w:rPr>
          <w:b/>
          <w:u w:val="single"/>
        </w:rPr>
        <w:t>8,989.63</w:t>
      </w:r>
      <w:r w:rsidR="00CE77D3">
        <w:rPr>
          <w:b/>
        </w:rPr>
        <w:tab/>
      </w:r>
      <w:r w:rsidR="00085526">
        <w:tab/>
      </w:r>
      <w:r w:rsidR="001A50C1">
        <w:tab/>
      </w:r>
      <w:r w:rsidR="00093B18">
        <w:tab/>
        <w:t xml:space="preserve"> </w:t>
      </w:r>
    </w:p>
    <w:p w14:paraId="5CCDB131" w14:textId="77777777" w:rsidR="00A3186A" w:rsidRDefault="001A50C1" w:rsidP="001A50C1">
      <w:r>
        <w:tab/>
      </w:r>
      <w:r w:rsidR="00093B18">
        <w:tab/>
      </w:r>
      <w:r w:rsidR="00093B18">
        <w:tab/>
      </w:r>
      <w:r w:rsidR="00093B18">
        <w:tab/>
      </w:r>
      <w:r w:rsidR="00093B18">
        <w:tab/>
      </w:r>
      <w:r w:rsidR="00093B18">
        <w:tab/>
      </w:r>
      <w:r w:rsidR="00093B18">
        <w:tab/>
      </w:r>
      <w:r w:rsidR="00093B18">
        <w:tab/>
      </w:r>
    </w:p>
    <w:p w14:paraId="5A139664" w14:textId="77777777" w:rsidR="00A3186A" w:rsidRPr="00A61F30" w:rsidRDefault="00A61F30" w:rsidP="00A61F30">
      <w:r>
        <w:rPr>
          <w:b/>
          <w:u w:val="single"/>
        </w:rPr>
        <w:t xml:space="preserve">CANAL ACCOUNT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EXPENDITURES</w:t>
      </w:r>
    </w:p>
    <w:p w14:paraId="3C7D6241" w14:textId="23383282" w:rsidR="00A61F30" w:rsidRDefault="00A61F30" w:rsidP="00A61F30">
      <w:r w:rsidRPr="00FA5DE3">
        <w:t>Beginning Balance</w:t>
      </w:r>
      <w:r w:rsidR="00231B6C">
        <w:t xml:space="preserve"> </w:t>
      </w:r>
      <w:r w:rsidR="00B612DE">
        <w:t>12</w:t>
      </w:r>
      <w:r w:rsidR="00A344B6">
        <w:t>/1/2</w:t>
      </w:r>
      <w:r w:rsidR="00231B6C">
        <w:t>4</w:t>
      </w:r>
      <w:r>
        <w:tab/>
        <w:t>$</w:t>
      </w:r>
      <w:r w:rsidR="00B612DE">
        <w:t>5,512.29</w:t>
      </w:r>
      <w:r w:rsidR="00230F2A">
        <w:tab/>
      </w:r>
      <w:r w:rsidR="00A344B6">
        <w:tab/>
      </w:r>
      <w:proofErr w:type="spellStart"/>
      <w:r w:rsidR="00B612DE">
        <w:t>Audobon</w:t>
      </w:r>
      <w:proofErr w:type="spellEnd"/>
      <w:r w:rsidR="00B612DE">
        <w:t xml:space="preserve"> Sanctuary</w:t>
      </w:r>
      <w:r w:rsidR="00B612DE">
        <w:tab/>
        <w:t>$2,960.00</w:t>
      </w:r>
    </w:p>
    <w:p w14:paraId="312F2EFB" w14:textId="2EE5A297" w:rsidR="00A61F30" w:rsidRDefault="00A61F30" w:rsidP="00A61F30">
      <w:r>
        <w:t>Deposits</w:t>
      </w:r>
      <w:r>
        <w:tab/>
      </w:r>
      <w:r>
        <w:tab/>
      </w:r>
      <w:r>
        <w:tab/>
        <w:t>$</w:t>
      </w:r>
      <w:r w:rsidR="00A344B6">
        <w:t xml:space="preserve">  </w:t>
      </w:r>
      <w:r w:rsidR="00231B6C">
        <w:t xml:space="preserve">      0.00</w:t>
      </w:r>
      <w:r w:rsidR="00B612DE">
        <w:tab/>
      </w:r>
      <w:r w:rsidR="00B612DE">
        <w:tab/>
        <w:t>Canal depth &amp; SAV survey</w:t>
      </w:r>
    </w:p>
    <w:p w14:paraId="6F3ED0B0" w14:textId="417812E1" w:rsidR="00B612DE" w:rsidRDefault="00B612DE" w:rsidP="00A61F30">
      <w:r>
        <w:t>Total Expenditure</w:t>
      </w:r>
      <w:r>
        <w:tab/>
      </w:r>
      <w:r>
        <w:tab/>
        <w:t>$2,960.00</w:t>
      </w:r>
    </w:p>
    <w:p w14:paraId="7A2A2514" w14:textId="71613868" w:rsidR="00A61F30" w:rsidRDefault="00A61F30" w:rsidP="00A61F30">
      <w:r>
        <w:t>Transfer from Gen.</w:t>
      </w:r>
      <w:r>
        <w:tab/>
      </w:r>
      <w:r>
        <w:tab/>
        <w:t>$</w:t>
      </w:r>
      <w:r w:rsidR="00A344B6">
        <w:t xml:space="preserve">       </w:t>
      </w:r>
      <w:r w:rsidR="00231B6C">
        <w:t xml:space="preserve"> 0.00</w:t>
      </w:r>
    </w:p>
    <w:p w14:paraId="3DDD5E8F" w14:textId="51F96489" w:rsidR="00A61F30" w:rsidRDefault="00A61F30" w:rsidP="00A61F30">
      <w:r>
        <w:t>Interest</w:t>
      </w:r>
      <w:r>
        <w:tab/>
      </w:r>
      <w:r w:rsidR="0051672A">
        <w:t xml:space="preserve"> for </w:t>
      </w:r>
      <w:r w:rsidR="000F3DCE">
        <w:t>31</w:t>
      </w:r>
      <w:r w:rsidR="0051672A">
        <w:t xml:space="preserve"> days</w:t>
      </w:r>
      <w:r>
        <w:tab/>
      </w:r>
      <w:r>
        <w:tab/>
      </w:r>
      <w:r w:rsidR="00126810">
        <w:t>$</w:t>
      </w:r>
      <w:r w:rsidR="0051672A">
        <w:t xml:space="preserve">       </w:t>
      </w:r>
      <w:r w:rsidR="00B612DE">
        <w:t xml:space="preserve">  0.03</w:t>
      </w:r>
      <w:r w:rsidR="0051672A">
        <w:t xml:space="preserve"> </w:t>
      </w:r>
    </w:p>
    <w:p w14:paraId="70817C2C" w14:textId="0DE5BB26" w:rsidR="00A61F30" w:rsidRPr="001A50C1" w:rsidRDefault="00A61F30" w:rsidP="00A61F30">
      <w:r>
        <w:t>Ending Balance</w:t>
      </w:r>
      <w:r>
        <w:tab/>
      </w:r>
      <w:r w:rsidR="00B612DE">
        <w:t>12</w:t>
      </w:r>
      <w:r w:rsidR="0051672A">
        <w:t>/</w:t>
      </w:r>
      <w:r w:rsidR="000F3DCE">
        <w:t>31</w:t>
      </w:r>
      <w:r w:rsidR="0051672A">
        <w:t>/2</w:t>
      </w:r>
      <w:r w:rsidR="00231B6C">
        <w:t>4</w:t>
      </w:r>
      <w:r w:rsidR="00126810">
        <w:tab/>
      </w:r>
      <w:r w:rsidRPr="00231B6C">
        <w:rPr>
          <w:b/>
          <w:bCs/>
          <w:u w:val="single"/>
        </w:rPr>
        <w:t>$</w:t>
      </w:r>
      <w:r w:rsidR="00B612DE">
        <w:rPr>
          <w:b/>
          <w:bCs/>
          <w:u w:val="single"/>
        </w:rPr>
        <w:t>2,552.32</w:t>
      </w:r>
    </w:p>
    <w:sectPr w:rsidR="00A61F30" w:rsidRPr="001A5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84"/>
    <w:rsid w:val="00030DD6"/>
    <w:rsid w:val="00033B67"/>
    <w:rsid w:val="0006295F"/>
    <w:rsid w:val="00085526"/>
    <w:rsid w:val="00093B18"/>
    <w:rsid w:val="000F3DCE"/>
    <w:rsid w:val="00126810"/>
    <w:rsid w:val="0014126A"/>
    <w:rsid w:val="001A08F8"/>
    <w:rsid w:val="001A50C1"/>
    <w:rsid w:val="00230F2A"/>
    <w:rsid w:val="00231B6C"/>
    <w:rsid w:val="0025611C"/>
    <w:rsid w:val="0026466F"/>
    <w:rsid w:val="00280A61"/>
    <w:rsid w:val="002B3539"/>
    <w:rsid w:val="002F526C"/>
    <w:rsid w:val="00314884"/>
    <w:rsid w:val="00482288"/>
    <w:rsid w:val="004C4377"/>
    <w:rsid w:val="005049BC"/>
    <w:rsid w:val="0051672A"/>
    <w:rsid w:val="00542AA3"/>
    <w:rsid w:val="005B22F9"/>
    <w:rsid w:val="005B2462"/>
    <w:rsid w:val="0066072D"/>
    <w:rsid w:val="00667269"/>
    <w:rsid w:val="0069044A"/>
    <w:rsid w:val="006C76F1"/>
    <w:rsid w:val="006D2846"/>
    <w:rsid w:val="007362B4"/>
    <w:rsid w:val="00755B95"/>
    <w:rsid w:val="00771924"/>
    <w:rsid w:val="007F7784"/>
    <w:rsid w:val="00821BE1"/>
    <w:rsid w:val="008479A8"/>
    <w:rsid w:val="00861555"/>
    <w:rsid w:val="00885E61"/>
    <w:rsid w:val="008C176F"/>
    <w:rsid w:val="008C37B1"/>
    <w:rsid w:val="008C52BE"/>
    <w:rsid w:val="0092403D"/>
    <w:rsid w:val="00927A7F"/>
    <w:rsid w:val="00984C6B"/>
    <w:rsid w:val="00A04609"/>
    <w:rsid w:val="00A3186A"/>
    <w:rsid w:val="00A344B6"/>
    <w:rsid w:val="00A61F30"/>
    <w:rsid w:val="00AB5F73"/>
    <w:rsid w:val="00AC67F9"/>
    <w:rsid w:val="00B01FD0"/>
    <w:rsid w:val="00B612DE"/>
    <w:rsid w:val="00B6774B"/>
    <w:rsid w:val="00B8328F"/>
    <w:rsid w:val="00BB453B"/>
    <w:rsid w:val="00BD6241"/>
    <w:rsid w:val="00C037A7"/>
    <w:rsid w:val="00C25E96"/>
    <w:rsid w:val="00C30D42"/>
    <w:rsid w:val="00CA3A5C"/>
    <w:rsid w:val="00CE77D3"/>
    <w:rsid w:val="00CE79DB"/>
    <w:rsid w:val="00D0103D"/>
    <w:rsid w:val="00D22F38"/>
    <w:rsid w:val="00D37A14"/>
    <w:rsid w:val="00D707F4"/>
    <w:rsid w:val="00DB303D"/>
    <w:rsid w:val="00E83579"/>
    <w:rsid w:val="00E8390A"/>
    <w:rsid w:val="00EC7083"/>
    <w:rsid w:val="00F04B44"/>
    <w:rsid w:val="00F1191D"/>
    <w:rsid w:val="00F62648"/>
    <w:rsid w:val="00FA5DE3"/>
    <w:rsid w:val="00FC317B"/>
    <w:rsid w:val="00F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4DA2"/>
  <w15:docId w15:val="{CD07B0ED-181C-41F4-8504-6203B62B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3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5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ocuments\Treasur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Treasury Report template</Template>
  <TotalTime>32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Petra Watson</cp:lastModifiedBy>
  <cp:revision>3</cp:revision>
  <cp:lastPrinted>2025-01-06T12:37:00Z</cp:lastPrinted>
  <dcterms:created xsi:type="dcterms:W3CDTF">2024-12-15T17:04:00Z</dcterms:created>
  <dcterms:modified xsi:type="dcterms:W3CDTF">2025-01-06T12:38:00Z</dcterms:modified>
</cp:coreProperties>
</file>