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1757" w14:textId="3D2FBDF3" w:rsidR="008471FE" w:rsidRDefault="00B77DA2" w:rsidP="00E96F24">
      <w:pPr>
        <w:ind w:left="7200"/>
        <w:rPr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3AD9AAAF" wp14:editId="6D179804">
            <wp:extent cx="552450" cy="33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75C6CD" wp14:editId="321BFFFE">
            <wp:extent cx="333375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46D7" w14:textId="44DB3BDF" w:rsidR="008471FE" w:rsidRPr="00025C67" w:rsidRDefault="008471FE" w:rsidP="00025C67">
      <w:pPr>
        <w:jc w:val="center"/>
      </w:pPr>
      <w:smartTag w:uri="urn:schemas-microsoft-com:office:smarttags" w:element="PlaceName">
        <w:smartTag w:uri="urn:schemas-microsoft-com:office:smarttags" w:element="place">
          <w:r>
            <w:rPr>
              <w:b/>
              <w:i/>
              <w:sz w:val="24"/>
              <w:szCs w:val="24"/>
            </w:rPr>
            <w:t>WALNUT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4"/>
              <w:szCs w:val="24"/>
            </w:rPr>
            <w:t>ISLAND</w:t>
          </w:r>
        </w:smartTag>
      </w:smartTag>
      <w:r>
        <w:rPr>
          <w:b/>
          <w:i/>
          <w:sz w:val="24"/>
          <w:szCs w:val="24"/>
        </w:rPr>
        <w:t xml:space="preserve"> PROPERTY </w:t>
      </w:r>
      <w:r w:rsidR="00D1055E">
        <w:rPr>
          <w:b/>
          <w:i/>
          <w:sz w:val="24"/>
          <w:szCs w:val="24"/>
        </w:rPr>
        <w:t>OWNERS’</w:t>
      </w:r>
      <w:r>
        <w:rPr>
          <w:b/>
          <w:i/>
          <w:sz w:val="24"/>
          <w:szCs w:val="24"/>
        </w:rPr>
        <w:t xml:space="preserve"> ASSOCIATION</w:t>
      </w:r>
    </w:p>
    <w:p w14:paraId="42BA5E9A" w14:textId="77777777" w:rsidR="008471FE" w:rsidRDefault="008471FE" w:rsidP="00B42CAB">
      <w:pPr>
        <w:jc w:val="center"/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FB565F">
            <w:rPr>
              <w:sz w:val="20"/>
              <w:szCs w:val="20"/>
            </w:rPr>
            <w:t>109 Faris Drive, P. O. Box 273</w:t>
          </w:r>
        </w:smartTag>
      </w:smartTag>
      <w:r w:rsidRPr="00FB565F">
        <w:rPr>
          <w:sz w:val="20"/>
          <w:szCs w:val="20"/>
        </w:rPr>
        <w:t xml:space="preserve"> Grandy, North </w:t>
      </w:r>
      <w:smartTag w:uri="urn:schemas-microsoft-com:office:smarttags" w:element="City">
        <w:smartTag w:uri="urn:schemas-microsoft-com:office:smarttags" w:element="place">
          <w:r w:rsidRPr="00FB565F">
            <w:rPr>
              <w:sz w:val="20"/>
              <w:szCs w:val="20"/>
            </w:rPr>
            <w:t>Carolina</w:t>
          </w:r>
        </w:smartTag>
      </w:smartTag>
      <w:r w:rsidRPr="00FB565F">
        <w:rPr>
          <w:sz w:val="20"/>
          <w:szCs w:val="20"/>
        </w:rPr>
        <w:t xml:space="preserve"> 27939</w:t>
      </w:r>
    </w:p>
    <w:p w14:paraId="69E09A89" w14:textId="22389544" w:rsidR="008471FE" w:rsidRDefault="008471FE" w:rsidP="00BB6E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Email: </w:t>
      </w:r>
      <w:hyperlink r:id="rId6" w:history="1">
        <w:r w:rsidRPr="00DB759C">
          <w:rPr>
            <w:rStyle w:val="Hyperlink"/>
            <w:color w:val="000000" w:themeColor="text1"/>
            <w:sz w:val="20"/>
            <w:szCs w:val="20"/>
          </w:rPr>
          <w:t>WIPOA11@GMAIL.COM</w:t>
        </w:r>
      </w:hyperlink>
    </w:p>
    <w:p w14:paraId="68956119" w14:textId="6436A1D8" w:rsidR="008471FE" w:rsidRDefault="008471FE" w:rsidP="007A5A19">
      <w:pPr>
        <w:jc w:val="center"/>
      </w:pPr>
      <w:r>
        <w:t>Wipoagrandync.com</w:t>
      </w:r>
    </w:p>
    <w:p w14:paraId="1EEBD59B" w14:textId="0259A8EB" w:rsidR="00472C55" w:rsidRDefault="002A6D1A" w:rsidP="007A5A19">
      <w:pPr>
        <w:jc w:val="center"/>
      </w:pPr>
      <w:r>
        <w:t>November 16, 2024</w:t>
      </w:r>
    </w:p>
    <w:p w14:paraId="74FBCC08" w14:textId="7ACF5600" w:rsidR="00472C55" w:rsidRDefault="00472C55" w:rsidP="007A5A19">
      <w:pPr>
        <w:jc w:val="center"/>
      </w:pPr>
    </w:p>
    <w:p w14:paraId="7F232B04" w14:textId="1AE997A6" w:rsidR="00472C55" w:rsidRDefault="002A6D1A" w:rsidP="00472C55">
      <w:r>
        <w:t>November Meeting minutes</w:t>
      </w:r>
    </w:p>
    <w:p w14:paraId="5795333D" w14:textId="11DB9A95" w:rsidR="00472C55" w:rsidRDefault="00472C55" w:rsidP="00472C55"/>
    <w:p w14:paraId="30C5FD6D" w14:textId="73F7BEEE" w:rsidR="00472C55" w:rsidRDefault="00472C55" w:rsidP="00472C55">
      <w:r>
        <w:t>Benevolence</w:t>
      </w:r>
      <w:r w:rsidR="0024381A">
        <w:t>:  Kermit Carpenter, “Skip” Coleman, Deborah Monroe</w:t>
      </w:r>
      <w:r w:rsidR="00EC779D">
        <w:t xml:space="preserve"> mother</w:t>
      </w:r>
    </w:p>
    <w:p w14:paraId="60129A7B" w14:textId="44BD54E6" w:rsidR="00472C55" w:rsidRDefault="00472C55" w:rsidP="00472C55"/>
    <w:p w14:paraId="2E6ECAD5" w14:textId="2B82F05A" w:rsidR="00472C55" w:rsidRDefault="00472C55" w:rsidP="00472C55">
      <w:r>
        <w:t xml:space="preserve">Call to </w:t>
      </w:r>
      <w:r w:rsidR="00BA0BE5">
        <w:t>Order; Ronda</w:t>
      </w:r>
      <w:r w:rsidR="0024381A">
        <w:t xml:space="preserve"> Galko(president), Len Murray (asst president), Don Raymond (secy), Pat Watson (treasurer), Curtis Inges, </w:t>
      </w:r>
      <w:r w:rsidR="006D14D4">
        <w:t>Tima McKinney, Dana</w:t>
      </w:r>
      <w:r w:rsidR="00BA0BE5">
        <w:t xml:space="preserve"> </w:t>
      </w:r>
      <w:r w:rsidR="00BA0BE5">
        <w:rPr>
          <w:rFonts w:ascii="Lato" w:hAnsi="Lato"/>
          <w:color w:val="252525"/>
          <w:shd w:val="clear" w:color="auto" w:fill="FFFFFF"/>
        </w:rPr>
        <w:t>Salamino</w:t>
      </w:r>
    </w:p>
    <w:p w14:paraId="2A2A4C26" w14:textId="33B817FC" w:rsidR="00472C55" w:rsidRDefault="00472C55" w:rsidP="00472C55"/>
    <w:p w14:paraId="387CF1A5" w14:textId="29B15913" w:rsidR="00472C55" w:rsidRDefault="00472C55" w:rsidP="00472C55">
      <w:r>
        <w:t>Reading of Minutes and Adoption</w:t>
      </w:r>
      <w:r w:rsidR="00BA0BE5">
        <w:t>:  Minutes from September and October were read and approved.</w:t>
      </w:r>
    </w:p>
    <w:p w14:paraId="527BBC24" w14:textId="6FED9149" w:rsidR="00472C55" w:rsidRDefault="00472C55" w:rsidP="00472C55"/>
    <w:p w14:paraId="07EB800E" w14:textId="0A7F185D" w:rsidR="00472C55" w:rsidRDefault="00472C55" w:rsidP="00472C55">
      <w:r>
        <w:t>Treasurer Report and Adoption</w:t>
      </w:r>
      <w:r w:rsidR="00BA0BE5">
        <w:t>:  Report from October read and approved.</w:t>
      </w:r>
    </w:p>
    <w:p w14:paraId="3FFE43AD" w14:textId="77777777" w:rsidR="00BA0BE5" w:rsidRDefault="00BA0BE5" w:rsidP="00472C55"/>
    <w:p w14:paraId="2C7B7D75" w14:textId="6935A72C" w:rsidR="00BA0BE5" w:rsidRDefault="00855FA6" w:rsidP="00472C55">
      <w:r>
        <w:t>Cul de Sac:  Sending out for several additional bids.</w:t>
      </w:r>
    </w:p>
    <w:p w14:paraId="2741FBBC" w14:textId="77777777" w:rsidR="00855FA6" w:rsidRDefault="00855FA6" w:rsidP="00472C55"/>
    <w:p w14:paraId="5D8196D1" w14:textId="71137006" w:rsidR="00855FA6" w:rsidRDefault="00666131" w:rsidP="00472C55">
      <w:r>
        <w:t>Yard cleanup:  Need to identify several cars to be towed.</w:t>
      </w:r>
    </w:p>
    <w:p w14:paraId="2E847EB3" w14:textId="77777777" w:rsidR="00666131" w:rsidRDefault="00666131" w:rsidP="00472C55"/>
    <w:p w14:paraId="35B39A3E" w14:textId="47618E03" w:rsidR="00666131" w:rsidRDefault="00666131" w:rsidP="00472C55">
      <w:r>
        <w:t>Christmas Gift:  Curtis to contact</w:t>
      </w:r>
      <w:r w:rsidR="00B47112">
        <w:t xml:space="preserve"> Denise to get name of school.  Curtis contacted school several times and no return call from school.</w:t>
      </w:r>
    </w:p>
    <w:p w14:paraId="1954E759" w14:textId="77777777" w:rsidR="003A5F64" w:rsidRDefault="003A5F64" w:rsidP="00472C55"/>
    <w:p w14:paraId="3B84C25F" w14:textId="522D034A" w:rsidR="003A5F64" w:rsidRDefault="003A5F64" w:rsidP="00472C55">
      <w:r>
        <w:t>Curtis won flat screen TV with understanding TV to go to a needed family.</w:t>
      </w:r>
    </w:p>
    <w:p w14:paraId="0075F9F3" w14:textId="77777777" w:rsidR="003A5F64" w:rsidRDefault="003A5F64" w:rsidP="00472C55"/>
    <w:p w14:paraId="01889604" w14:textId="356EA3F6" w:rsidR="003A5F64" w:rsidRDefault="00850376" w:rsidP="00472C55">
      <w:r>
        <w:t>Marker light for canal: Tabled</w:t>
      </w:r>
    </w:p>
    <w:p w14:paraId="18A9454A" w14:textId="77777777" w:rsidR="00850376" w:rsidRDefault="00850376" w:rsidP="00472C55"/>
    <w:p w14:paraId="49A1B4F5" w14:textId="7F480C96" w:rsidR="00850376" w:rsidRDefault="00DD4CDD" w:rsidP="00472C55">
      <w:r>
        <w:t xml:space="preserve">Clubhouse </w:t>
      </w:r>
      <w:r w:rsidR="009E3662">
        <w:t>Renovations; Needs</w:t>
      </w:r>
      <w:r>
        <w:t xml:space="preserve"> deep clean/Propane tank (remove</w:t>
      </w:r>
      <w:r w:rsidR="009E3662">
        <w:t xml:space="preserve">)? </w:t>
      </w:r>
    </w:p>
    <w:p w14:paraId="50159684" w14:textId="77777777" w:rsidR="009E3662" w:rsidRDefault="009E3662" w:rsidP="00472C55"/>
    <w:p w14:paraId="097F9634" w14:textId="6289BE68" w:rsidR="009E3662" w:rsidRDefault="009E3662" w:rsidP="00472C55">
      <w:r>
        <w:t xml:space="preserve">Clubhouse decorated for Christmas and </w:t>
      </w:r>
      <w:r w:rsidR="00B81881">
        <w:t>M</w:t>
      </w:r>
      <w:r>
        <w:t>eet Santa Event.</w:t>
      </w:r>
    </w:p>
    <w:p w14:paraId="7EA14375" w14:textId="77777777" w:rsidR="00B81881" w:rsidRDefault="00B81881" w:rsidP="00472C55"/>
    <w:p w14:paraId="72BDF45E" w14:textId="4231E9AF" w:rsidR="00B81881" w:rsidRDefault="00B81881" w:rsidP="00472C55">
      <w:r>
        <w:t>Insurance:  Sending out for different bids, as insurance increase premiums again this year.</w:t>
      </w:r>
    </w:p>
    <w:p w14:paraId="69E21D3D" w14:textId="77777777" w:rsidR="001F5875" w:rsidRDefault="001F5875" w:rsidP="00472C55"/>
    <w:p w14:paraId="4B1E434F" w14:textId="4CEB91B9" w:rsidR="001F5875" w:rsidRDefault="001F5875" w:rsidP="00472C55">
      <w:r>
        <w:t>SOP for impositions of fines and notifying member/Corrections at next meeting</w:t>
      </w:r>
      <w:r w:rsidR="00630190">
        <w:t>/then board approval</w:t>
      </w:r>
    </w:p>
    <w:p w14:paraId="7E54CA5F" w14:textId="4A19CA6B" w:rsidR="00630190" w:rsidRDefault="002531DF" w:rsidP="00472C55">
      <w:r>
        <w:t>Adjourned</w:t>
      </w:r>
    </w:p>
    <w:p w14:paraId="7CB57ABA" w14:textId="77777777" w:rsidR="00630190" w:rsidRDefault="00630190" w:rsidP="00472C55"/>
    <w:p w14:paraId="234CE1F4" w14:textId="578506F6" w:rsidR="00472C55" w:rsidRDefault="00472C55" w:rsidP="00472C55"/>
    <w:p w14:paraId="45BAD911" w14:textId="0FC216DF" w:rsidR="008471FE" w:rsidRDefault="008471FE" w:rsidP="00B267A8">
      <w:pPr>
        <w:jc w:val="center"/>
      </w:pPr>
    </w:p>
    <w:p w14:paraId="1F5F944C" w14:textId="30C8E367" w:rsidR="003C29EC" w:rsidRDefault="003C29EC" w:rsidP="003C29EC"/>
    <w:p w14:paraId="25C8BE50" w14:textId="77777777" w:rsidR="003C29EC" w:rsidRDefault="003C29EC" w:rsidP="003C29EC"/>
    <w:p w14:paraId="3B3CD561" w14:textId="27D2B671" w:rsidR="003C29EC" w:rsidRDefault="003C29EC" w:rsidP="00BB6ECC">
      <w:pPr>
        <w:jc w:val="center"/>
      </w:pPr>
    </w:p>
    <w:p w14:paraId="59ADDC79" w14:textId="77777777" w:rsidR="003C29EC" w:rsidRDefault="003C29EC" w:rsidP="00BB6ECC">
      <w:pPr>
        <w:jc w:val="center"/>
      </w:pPr>
    </w:p>
    <w:sectPr w:rsidR="003C29EC" w:rsidSect="002C4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F296A"/>
    <w:multiLevelType w:val="hybridMultilevel"/>
    <w:tmpl w:val="2402B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8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53"/>
    <w:rsid w:val="0001641C"/>
    <w:rsid w:val="00025C67"/>
    <w:rsid w:val="000B6C41"/>
    <w:rsid w:val="000B79BD"/>
    <w:rsid w:val="000C4382"/>
    <w:rsid w:val="00114BE0"/>
    <w:rsid w:val="0013460E"/>
    <w:rsid w:val="00175F07"/>
    <w:rsid w:val="00185365"/>
    <w:rsid w:val="00186B6E"/>
    <w:rsid w:val="001F0C7A"/>
    <w:rsid w:val="001F4AA4"/>
    <w:rsid w:val="001F5875"/>
    <w:rsid w:val="0022072D"/>
    <w:rsid w:val="00236F05"/>
    <w:rsid w:val="0024381A"/>
    <w:rsid w:val="00247271"/>
    <w:rsid w:val="002531DF"/>
    <w:rsid w:val="002A6D1A"/>
    <w:rsid w:val="002C4076"/>
    <w:rsid w:val="002C5C04"/>
    <w:rsid w:val="002D4747"/>
    <w:rsid w:val="002E3662"/>
    <w:rsid w:val="002E5853"/>
    <w:rsid w:val="00304732"/>
    <w:rsid w:val="00343594"/>
    <w:rsid w:val="00357EAA"/>
    <w:rsid w:val="00371235"/>
    <w:rsid w:val="00387830"/>
    <w:rsid w:val="003A5F64"/>
    <w:rsid w:val="003C29EC"/>
    <w:rsid w:val="003D420D"/>
    <w:rsid w:val="004059A3"/>
    <w:rsid w:val="00421FBC"/>
    <w:rsid w:val="00452375"/>
    <w:rsid w:val="00453416"/>
    <w:rsid w:val="00470251"/>
    <w:rsid w:val="00472C55"/>
    <w:rsid w:val="00487A6A"/>
    <w:rsid w:val="004E2741"/>
    <w:rsid w:val="004E6551"/>
    <w:rsid w:val="00564D4E"/>
    <w:rsid w:val="00565639"/>
    <w:rsid w:val="00570A31"/>
    <w:rsid w:val="00572343"/>
    <w:rsid w:val="0058191A"/>
    <w:rsid w:val="00584605"/>
    <w:rsid w:val="00590E9E"/>
    <w:rsid w:val="005C3916"/>
    <w:rsid w:val="005E7B6A"/>
    <w:rsid w:val="00623BB1"/>
    <w:rsid w:val="00627037"/>
    <w:rsid w:val="00630190"/>
    <w:rsid w:val="0063707C"/>
    <w:rsid w:val="00666131"/>
    <w:rsid w:val="006C33CE"/>
    <w:rsid w:val="006C79FF"/>
    <w:rsid w:val="006D14D4"/>
    <w:rsid w:val="006F6733"/>
    <w:rsid w:val="00706314"/>
    <w:rsid w:val="0070730B"/>
    <w:rsid w:val="0072219C"/>
    <w:rsid w:val="00751762"/>
    <w:rsid w:val="00775F8C"/>
    <w:rsid w:val="007A5A19"/>
    <w:rsid w:val="00807A4A"/>
    <w:rsid w:val="0082201F"/>
    <w:rsid w:val="008221D2"/>
    <w:rsid w:val="00842E88"/>
    <w:rsid w:val="008471FE"/>
    <w:rsid w:val="00850376"/>
    <w:rsid w:val="00855FA6"/>
    <w:rsid w:val="008D0B6E"/>
    <w:rsid w:val="008D4794"/>
    <w:rsid w:val="009057B8"/>
    <w:rsid w:val="0092650F"/>
    <w:rsid w:val="00932506"/>
    <w:rsid w:val="00966226"/>
    <w:rsid w:val="009C05FE"/>
    <w:rsid w:val="009D25B2"/>
    <w:rsid w:val="009E3662"/>
    <w:rsid w:val="00A26FBF"/>
    <w:rsid w:val="00A52641"/>
    <w:rsid w:val="00A71668"/>
    <w:rsid w:val="00A90091"/>
    <w:rsid w:val="00B05A1D"/>
    <w:rsid w:val="00B267A8"/>
    <w:rsid w:val="00B312A6"/>
    <w:rsid w:val="00B42CAB"/>
    <w:rsid w:val="00B47112"/>
    <w:rsid w:val="00B77008"/>
    <w:rsid w:val="00B77DA2"/>
    <w:rsid w:val="00B81881"/>
    <w:rsid w:val="00B83BF9"/>
    <w:rsid w:val="00BA0BE5"/>
    <w:rsid w:val="00BA5DDB"/>
    <w:rsid w:val="00BA71BC"/>
    <w:rsid w:val="00BB6ECC"/>
    <w:rsid w:val="00BD4744"/>
    <w:rsid w:val="00C21407"/>
    <w:rsid w:val="00C71526"/>
    <w:rsid w:val="00C768C7"/>
    <w:rsid w:val="00CA0813"/>
    <w:rsid w:val="00D04BC4"/>
    <w:rsid w:val="00D1055E"/>
    <w:rsid w:val="00DB759C"/>
    <w:rsid w:val="00DD275D"/>
    <w:rsid w:val="00DD4CDD"/>
    <w:rsid w:val="00DD5625"/>
    <w:rsid w:val="00DF0229"/>
    <w:rsid w:val="00DF44A1"/>
    <w:rsid w:val="00DF4B59"/>
    <w:rsid w:val="00E04E1C"/>
    <w:rsid w:val="00E62064"/>
    <w:rsid w:val="00E65D43"/>
    <w:rsid w:val="00E96F24"/>
    <w:rsid w:val="00EC779D"/>
    <w:rsid w:val="00EF2227"/>
    <w:rsid w:val="00F70FFE"/>
    <w:rsid w:val="00FB565F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5BB66B"/>
  <w15:docId w15:val="{DF41D234-A9CB-4AA2-AA96-2F37563C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07"/>
    <w:pPr>
      <w:spacing w:after="8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2C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2CA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25C6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0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POA11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cuments\WIPOA%20Maintenance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WIPOA Maintenance Temp.dotx</Template>
  <TotalTime>22</TotalTime>
  <Pages>2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Don Raymond</cp:lastModifiedBy>
  <cp:revision>17</cp:revision>
  <cp:lastPrinted>2017-05-05T21:34:00Z</cp:lastPrinted>
  <dcterms:created xsi:type="dcterms:W3CDTF">2025-01-07T17:44:00Z</dcterms:created>
  <dcterms:modified xsi:type="dcterms:W3CDTF">2025-01-13T13:19:00Z</dcterms:modified>
</cp:coreProperties>
</file>